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61A7C723" w14:textId="77777777">
      <w:pPr>
        <w:pStyle w:val="Title"/>
      </w:pPr>
      <w:r w:rsidRPr="00EF68C9">
        <w:t>NOTIFICACIÓN</w:t>
      </w:r>
    </w:p>
    <w:p w:rsidR="002F663C" w:rsidRPr="00EF68C9" w:rsidP="00D31A79" w14:paraId="7C8F7F6C" w14:textId="77777777">
      <w:pPr>
        <w:pStyle w:val="Title3"/>
      </w:pPr>
      <w:r w:rsidRPr="00EF68C9">
        <w:t>Addendum</w:t>
      </w:r>
    </w:p>
    <w:p w:rsidR="002F663C" w:rsidP="00B22706" w14:paraId="28186026" w14:textId="77777777">
      <w:r w:rsidRPr="00EF68C9">
        <w:t>La siguiente comunicación, de fecha 6 de mayo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:rsidR="00B22706" w:rsidRPr="00EF68C9" w:rsidP="00B22706" w14:paraId="4A2D6CD8" w14:textId="77777777">
      <w:pPr>
        <w:rPr>
          <w:rFonts w:eastAsia="Calibri" w:cs="Times New Roman"/>
        </w:rPr>
      </w:pPr>
    </w:p>
    <w:p w:rsidR="002F663C" w:rsidRPr="00EF68C9" w:rsidP="00EF68C9" w14:paraId="4BB5688B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097880AE" w14:textId="77777777"/>
    <w:p w:rsidR="00B22706" w:rsidRPr="00EF68C9" w:rsidP="00EF68C9" w14:paraId="6EED4111" w14:textId="77777777"/>
    <w:p w:rsidR="002F663C" w:rsidRPr="00EF68C9" w:rsidP="00EF68C9" w14:paraId="1EE60950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Resolución No. 20253040015935 del 30 de abril de 2025 "</w:t>
      </w:r>
      <w:r w:rsidRPr="00EF68C9" w:rsidR="00EF68C9">
        <w:rPr>
          <w:i/>
          <w:iCs/>
        </w:rPr>
        <w:t>Por la cual se posterga la entrada en vigencia de la Resolución 20223040044455 de 2022 en lo relacionado con llantas neumáticas nuevas, rencauchadas y de repuesto; la Resolución 20223040044585 de 2022 aplicable a los sistemas de frenado y sus componentes para uso en vehículos automotores, remolques y semirremolques; y la Resolución 20223040065305 de 2022 aplicable a llantas neumáticas destinadas a motocicletas</w:t>
      </w:r>
      <w:r w:rsidRPr="00EF68C9" w:rsidR="00EF68C9">
        <w:t>"</w:t>
      </w:r>
    </w:p>
    <w:p w:rsidR="002F663C" w:rsidRPr="00EF68C9" w:rsidP="00EF68C9" w14:paraId="79FFF755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52A325C0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6BC07DB3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73E4EDCF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57EC1BF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17FA2EDF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396FEE94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084255F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589A7B10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6C280CA8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16206E79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753ACF1A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3DA09029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577A7EB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115D26A7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2 de septiembre de 2025; Mediante esta resolución se posterga la entrada en vigencia hasta el día dos </w:t>
            </w:r>
            <w:r w:rsidRPr="00EF68C9">
              <w:t>(2) de septiembre de 2025 la entrada en vigencia de la Resolución 20223040065305 de 2022, "Por la cual se expide el Reglamento Técnico que establecen los requisitos aplicables a llantas destinadas a vehículo automotores tipo motocicleta y se dictan otras disposiciones", en lo relacionado con los productos indicados en el Artículo 1.</w:t>
            </w:r>
          </w:p>
        </w:tc>
      </w:tr>
      <w:tr w14:paraId="7FD9223E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53C75746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216C053A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  <w:p w:rsidR="002F663C" w:rsidRPr="00E6738E" w:rsidP="00442BDE" w14:paraId="48115205" w14:textId="77777777">
            <w:pPr>
              <w:spacing w:before="120" w:after="120"/>
            </w:pPr>
            <w:r w:rsidRPr="00E6738E">
              <w:t>https://mintransporte.gov.co/info/mintransporte/media/anexos/c53EuGzX.pdf</w:t>
            </w:r>
          </w:p>
          <w:p w:rsidR="002F663C" w:rsidRPr="00EF68C9" w:rsidP="00442BDE" w14:paraId="5B845C63" w14:textId="77777777">
            <w:pPr>
              <w:spacing w:before="120" w:after="120"/>
            </w:pPr>
            <w:hyperlink r:id="rId6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https://members.wto.org/crnattachments/2025/TBT/COL/final_measure/25_03173_00_s.pdf</w:t>
              </w:r>
            </w:hyperlink>
          </w:p>
        </w:tc>
      </w:tr>
      <w:tr w14:paraId="458C3D9C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803B46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512C0A36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2190A810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50DE4398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02474AC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019CACA6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Modificación del contenido o del ámbito de aplicación de la </w:t>
            </w:r>
            <w:r w:rsidRPr="00EF68C9">
              <w:t>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72981EB0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14:paraId="657C309C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79D3F4C2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5361AED0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4EFABF6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6861C2B6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0977AB7E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048E19A8" w14:textId="77777777"/>
    <w:p w:rsidR="003918E9" w:rsidRPr="00F95856" w:rsidP="00B03883" w14:paraId="5A7AF4D5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La República de Colombia notifica la Resolución No. 20253040015935 del 30 de abril de 2025 "</w:t>
      </w:r>
      <w:r w:rsidRPr="00EF68C9" w:rsidR="00EF68C9">
        <w:rPr>
          <w:i/>
          <w:iCs/>
        </w:rPr>
        <w:t>Por la cual se posterga la entrada en vigencia de la Resolución 20223040044455 de 2022 en lo relacionado con llantas neumáticas nuevas, rencauchadas y de repuesto; la Resolución 20223040044585 de 2022 aplicable a los sistemas de frenado y sus componentes para uso en vehículos automotores, remolques y semirremolques; y la Resolución 20223040065305 de 2022 aplicable a llantas neumáticas destinadas a motocicletas</w:t>
      </w:r>
      <w:r w:rsidRPr="00EF68C9" w:rsidR="00EF68C9">
        <w:t>", respecto a la entrada en vigencia de la Resolución 20223040065305 de 2022 "</w:t>
      </w:r>
      <w:r w:rsidRPr="00EF68C9" w:rsidR="00EF68C9">
        <w:rPr>
          <w:i/>
          <w:iCs/>
        </w:rPr>
        <w:t>Por la cual se expide el Reglamento Técnico que estable los requisitos aplicables a llantas destinadas a vehículo automotores tipo motocicleta y se dictan otras disposiciones</w:t>
      </w:r>
      <w:r w:rsidRPr="00EF68C9" w:rsidR="00EF68C9">
        <w:t>".</w:t>
      </w:r>
    </w:p>
    <w:p w:rsidR="00EF68C9" w:rsidRPr="00EF68C9" w:rsidP="00B03883" w14:paraId="3A0F6F10" w14:textId="77777777">
      <w:pPr>
        <w:spacing w:before="120" w:after="120"/>
      </w:pPr>
      <w:r w:rsidRPr="00EF68C9">
        <w:t>La presente Resolución fue publicada en el Diario Oficial 53.104 del 30 de abril de 2025.</w:t>
      </w:r>
    </w:p>
    <w:p w:rsidR="00D60927" w:rsidRPr="00B22706" w:rsidP="003918E9" w14:paraId="7D2490ED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24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6F8D609A" w14:textId="77777777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644332CC" w14:textId="77777777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75C54803" w14:textId="77777777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5D167995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28672A50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5658156F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 xml:space="preserve">Entre otras cosas, puede aportarse la dirección de un sitio web, un anexo en </w:t>
      </w:r>
      <w:r w:rsidRPr="00117DBD" w:rsidR="00117DBD">
        <w:rPr>
          <w:szCs w:val="16"/>
        </w:rPr>
        <w:t>pdf</w:t>
      </w:r>
      <w:r w:rsidRPr="00117DBD" w:rsid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39CF89EA" w14:textId="77777777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:rsidR="00EF68C9" w:rsidRPr="00EF68C9" w:rsidP="00EF68C9" w14:paraId="69EA9E76" w14:textId="77777777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3508" w:rsidRPr="00E6738E" w:rsidP="00583508" w14:paraId="4302DC9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E6738E">
      <w:rPr>
        <w:lang w:val="en-GB"/>
      </w:rPr>
      <w:t>G/TBT/N/COL/258/Rev.1/Add.5</w:t>
    </w:r>
    <w:bookmarkEnd w:id="7"/>
  </w:p>
  <w:p w:rsidR="00470C19" w:rsidRPr="00E6738E" w:rsidP="00583508" w14:paraId="5FD683C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EF68C9" w:rsidRPr="00EF68C9" w:rsidP="00583508" w14:paraId="438B004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395F6207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141FBC6B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208C171C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6DA9513D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1B40885D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15BC2377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36313195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139E762B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E6738E" w:rsidP="00D763A2" w14:paraId="4127FD67" w14:textId="77777777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E6738E">
            <w:rPr>
              <w:rFonts w:eastAsia="Calibri" w:cs="Times New Roman"/>
              <w:b/>
              <w:szCs w:val="16"/>
              <w:lang w:val="en-GB"/>
            </w:rPr>
            <w:t>G/TBT/N/COL/258/Rev.1/Add.5</w:t>
          </w:r>
          <w:bookmarkEnd w:id="16"/>
        </w:p>
      </w:tc>
    </w:tr>
    <w:tr w14:paraId="3B1DF511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184800D1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1D5403AE" w14:textId="77777777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6 de mayo de 2025</w:t>
          </w:r>
          <w:bookmarkEnd w:id="17"/>
        </w:p>
      </w:tc>
    </w:tr>
    <w:tr w14:paraId="5005CF4D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074F5243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b w:val="0"/>
              <w:color w:val="FF0000"/>
            </w:rPr>
            <w:t>(25-3074)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091399F4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2396DEA0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09EE9684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2110FBC1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:rsidR="00ED54E0" w:rsidRPr="00EF68C9" w:rsidP="00EF68C9" w14:paraId="6DE76C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814177">
    <w:abstractNumId w:val="9"/>
  </w:num>
  <w:num w:numId="2" w16cid:durableId="233319754">
    <w:abstractNumId w:val="7"/>
  </w:num>
  <w:num w:numId="3" w16cid:durableId="935405833">
    <w:abstractNumId w:val="6"/>
  </w:num>
  <w:num w:numId="4" w16cid:durableId="470825452">
    <w:abstractNumId w:val="5"/>
  </w:num>
  <w:num w:numId="5" w16cid:durableId="645085264">
    <w:abstractNumId w:val="4"/>
  </w:num>
  <w:num w:numId="6" w16cid:durableId="553397087">
    <w:abstractNumId w:val="12"/>
  </w:num>
  <w:num w:numId="7" w16cid:durableId="567154017">
    <w:abstractNumId w:val="11"/>
  </w:num>
  <w:num w:numId="8" w16cid:durableId="1809976416">
    <w:abstractNumId w:val="10"/>
  </w:num>
  <w:num w:numId="9" w16cid:durableId="2083210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2160952">
    <w:abstractNumId w:val="13"/>
  </w:num>
  <w:num w:numId="11" w16cid:durableId="1636792897">
    <w:abstractNumId w:val="8"/>
  </w:num>
  <w:num w:numId="12" w16cid:durableId="1474058618">
    <w:abstractNumId w:val="3"/>
  </w:num>
  <w:num w:numId="13" w16cid:durableId="973414661">
    <w:abstractNumId w:val="2"/>
  </w:num>
  <w:num w:numId="14" w16cid:durableId="380179442">
    <w:abstractNumId w:val="1"/>
  </w:num>
  <w:num w:numId="15" w16cid:durableId="1783070532">
    <w:abstractNumId w:val="0"/>
  </w:num>
  <w:num w:numId="16" w16cid:durableId="834564282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name"/>
  <w:defaultTabStop w:val="567"/>
  <w:hyphenationZone w:val="425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041E6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17A5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2712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C1D7B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03565"/>
    <w:rsid w:val="00E1011F"/>
    <w:rsid w:val="00E46FD5"/>
    <w:rsid w:val="00E544BB"/>
    <w:rsid w:val="00E56545"/>
    <w:rsid w:val="00E626B0"/>
    <w:rsid w:val="00E6738E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12D03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6E5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Titre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Titre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Titre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Titre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Titre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Titre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Titre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Titre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Titre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Titre2Car">
    <w:name w:val="Titre 2 C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Titre3Car">
    <w:name w:val="Titre 3 C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Titre4Car">
    <w:name w:val="Titre 4 C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Titre5Car">
    <w:name w:val="Titre 5 C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Titre6Car">
    <w:name w:val="Titre 6 C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Titre7Car">
    <w:name w:val="Titre 7 C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Titre8Car">
    <w:name w:val="Titre 8 C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Titre9Car">
    <w:name w:val="Titre 9 C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re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Corpsdetex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Corpsdetex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Corpsdetex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Notedebasdepag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NotedefinCar"/>
    <w:uiPriority w:val="49"/>
    <w:rsid w:val="00EF68C9"/>
    <w:rPr>
      <w:szCs w:val="20"/>
    </w:rPr>
  </w:style>
  <w:style w:type="character" w:customStyle="1" w:styleId="NotedefinCar">
    <w:name w:val="Note de fin C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Pieddepage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En-tte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Textedebulles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ous-titre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Retrait1religne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RetraitcorpsdetexteCar"/>
    <w:uiPriority w:val="99"/>
    <w:semiHidden/>
    <w:unhideWhenUsed/>
    <w:rsid w:val="00EF68C9"/>
    <w:pPr>
      <w:spacing w:after="120"/>
      <w:ind w:left="283"/>
    </w:pPr>
  </w:style>
  <w:style w:type="character" w:customStyle="1" w:styleId="RetraitcorpsdetexteCar">
    <w:name w:val="Retrait corps de texte C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Retraitcorpset1relig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Retraitcorpsdetexte2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Retraitcorpsdetexte3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FormuledepolitesseCar"/>
    <w:uiPriority w:val="99"/>
    <w:semiHidden/>
    <w:unhideWhenUsed/>
    <w:rsid w:val="00EF68C9"/>
    <w:pPr>
      <w:ind w:left="4252"/>
    </w:pPr>
  </w:style>
  <w:style w:type="character" w:customStyle="1" w:styleId="FormuledepolitesseCar">
    <w:name w:val="Formule de politesse C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aireCar"/>
    <w:uiPriority w:val="99"/>
    <w:unhideWhenUsed/>
    <w:rsid w:val="00EF68C9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unhideWhenUsed/>
    <w:rsid w:val="00EF68C9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F68C9"/>
  </w:style>
  <w:style w:type="character" w:customStyle="1" w:styleId="DateCar">
    <w:name w:val="Date C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Explorateurdedocuments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SignaturelectroniqueCar"/>
    <w:uiPriority w:val="99"/>
    <w:semiHidden/>
    <w:unhideWhenUsed/>
    <w:rsid w:val="00EF68C9"/>
  </w:style>
  <w:style w:type="character" w:customStyle="1" w:styleId="SignaturelectroniqueCar">
    <w:name w:val="Signature électronique C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AdresseHTMLCar"/>
    <w:uiPriority w:val="99"/>
    <w:semiHidden/>
    <w:unhideWhenUsed/>
    <w:rsid w:val="00EF68C9"/>
    <w:rPr>
      <w:i/>
      <w:iCs/>
    </w:rPr>
  </w:style>
  <w:style w:type="character" w:customStyle="1" w:styleId="AdresseHTMLCar">
    <w:name w:val="Adresse HTML C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Citationintense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Textede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En-ttedemessag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TitredenoteCar"/>
    <w:uiPriority w:val="99"/>
    <w:semiHidden/>
    <w:unhideWhenUsed/>
    <w:rsid w:val="00EF68C9"/>
  </w:style>
  <w:style w:type="character" w:customStyle="1" w:styleId="TitredenoteCar">
    <w:name w:val="Titre de note C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Textebrut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Citation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tionCar">
    <w:name w:val="Citation C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sCar"/>
    <w:uiPriority w:val="99"/>
    <w:semiHidden/>
    <w:unhideWhenUsed/>
    <w:rsid w:val="00EF68C9"/>
  </w:style>
  <w:style w:type="character" w:customStyle="1" w:styleId="SalutationsCar">
    <w:name w:val="Salutations C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ar"/>
    <w:uiPriority w:val="99"/>
    <w:semiHidden/>
    <w:unhideWhenUsed/>
    <w:rsid w:val="00EF68C9"/>
    <w:pPr>
      <w:ind w:left="4252"/>
    </w:pPr>
  </w:style>
  <w:style w:type="character" w:customStyle="1" w:styleId="SignatureCar">
    <w:name w:val="Signature C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members.wto.org/crnattachments/2025/TBT/COL/final_measure/25_03173_00_s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revision>1</cp:revision>
  <cp:lastPrinted>2019-10-31T07:40:00Z</cp:lastPrinted>
  <dcterms:created xsi:type="dcterms:W3CDTF">2025-05-06T10:35:00Z</dcterms:created>
  <dcterms:modified xsi:type="dcterms:W3CDTF">2025-05-06T10:46:00Z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