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RPr="00EF68C9" w:rsidP="00D31A79" w14:paraId="200A68B8" w14:textId="77777777">
      <w:pPr>
        <w:pStyle w:val="Title"/>
      </w:pPr>
      <w:r w:rsidRPr="00EF68C9">
        <w:t>NOTIFICACIÓN</w:t>
      </w:r>
    </w:p>
    <w:p w:rsidR="002F663C" w:rsidRPr="00EF68C9" w:rsidP="00D31A79" w14:paraId="4A601297" w14:textId="77777777">
      <w:pPr>
        <w:pStyle w:val="Title3"/>
      </w:pPr>
      <w:r w:rsidRPr="00EF68C9">
        <w:t>Addendum</w:t>
      </w:r>
    </w:p>
    <w:p w:rsidR="002F663C" w:rsidP="00B22706" w14:paraId="62B60A16" w14:textId="77777777">
      <w:r w:rsidRPr="00EF68C9">
        <w:t>La siguiente comunicación, de fecha 20 de febrero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</w:t>
      </w:r>
      <w:r w:rsidRPr="00EF68C9">
        <w:t xml:space="preserve">de </w:t>
      </w:r>
      <w:r w:rsidRPr="00EF68C9">
        <w:rPr>
          <w:u w:val="single"/>
        </w:rPr>
        <w:t>Colombia</w:t>
      </w:r>
      <w:r w:rsidRPr="00EF68C9">
        <w:t>.</w:t>
      </w:r>
    </w:p>
    <w:p w:rsidR="00B22706" w:rsidRPr="00EF68C9" w:rsidP="00B22706" w14:paraId="7CADE905" w14:textId="77777777">
      <w:pPr>
        <w:rPr>
          <w:rFonts w:eastAsia="Calibri" w:cs="Times New Roman"/>
        </w:rPr>
      </w:pPr>
    </w:p>
    <w:p w:rsidR="002F663C" w:rsidRPr="00EF68C9" w:rsidP="00EF68C9" w14:paraId="36D16EC3" w14:textId="77777777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P="00EF68C9" w14:paraId="1B92F1C1" w14:textId="77777777"/>
    <w:p w:rsidR="00B22706" w:rsidRPr="00EF68C9" w:rsidP="00EF68C9" w14:paraId="6F513474" w14:textId="77777777"/>
    <w:p w:rsidR="002F663C" w:rsidRPr="00EF68C9" w:rsidP="00EF68C9" w14:paraId="195640F3" w14:textId="77777777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Pr="00EF68C9" w:rsidR="00EF68C9">
        <w:t>: Resolución 0207 de 2026 del Ministerio de Comercio, Industria y Turismo "</w:t>
      </w:r>
      <w:r w:rsidRPr="00EF68C9" w:rsidR="00EF68C9">
        <w:rPr>
          <w:i/>
          <w:iCs/>
        </w:rPr>
        <w:t xml:space="preserve">Por medio de la cual se modifica la Resolución 1185 de 2024" Por la cual se expide el Reglamento Técnico aplicable a talleres, equipos y procesos de conversión a gas natural comprimido para uso vehicular"" </w:t>
      </w:r>
    </w:p>
    <w:p w:rsidR="002F663C" w:rsidRPr="00EF68C9" w:rsidP="00EF68C9" w14:paraId="1D067908" w14:textId="77777777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14:paraId="5729369C" w14:textId="77777777" w:rsidTr="00D763A2">
        <w:tblPrEx>
          <w:tblW w:w="8908" w:type="dxa"/>
          <w:tblLayout w:type="fixed"/>
          <w:tblLook w:val="04A0"/>
        </w:tblPrEx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EF68C9" w:rsidP="00745CBF" w14:paraId="1C5DD7B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14:paraId="14AF9EA1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6320E2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2F663C" w:rsidRPr="00EF68C9" w:rsidP="00442BDE" w14:paraId="7F91BA9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14:paraId="05E324FF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306538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2F663C" w:rsidRPr="00EF68C9" w:rsidP="00745CBF" w14:paraId="36340CFD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14:paraId="7688C89E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760F11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2F663C" w:rsidRPr="00EF68C9" w:rsidP="00745CBF" w14:paraId="3B1A2EF9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14:paraId="728BBCD3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78853E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:rsidR="002F663C" w:rsidRPr="00EF68C9" w:rsidP="00745CBF" w14:paraId="2AAE0F3F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 de diciembre de 2027</w:t>
            </w:r>
          </w:p>
        </w:tc>
      </w:tr>
      <w:tr w14:paraId="2FE13D9E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75D7DB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2F663C" w:rsidRPr="00EF68C9" w:rsidP="00442BDE" w14:paraId="7517DF5F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FootnoteReference"/>
              </w:rPr>
              <w:footnoteReference w:id="2"/>
            </w:r>
            <w:bookmarkEnd w:id="4"/>
            <w:r w:rsidRPr="00EF68C9">
              <w:t xml:space="preserve">: </w:t>
            </w:r>
          </w:p>
        </w:tc>
      </w:tr>
      <w:tr w14:paraId="1BF675B7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6F05A4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EF68C9" w:rsidRPr="00EF68C9" w:rsidP="00444BD5" w14:paraId="4691F97D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:rsidR="002F663C" w:rsidRPr="00EF68C9" w:rsidP="00444BD5" w14:paraId="691D1689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14:paraId="19C84EEA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</w:tcPr>
          <w:p w:rsidR="002F663C" w:rsidRPr="007B57C5" w:rsidP="00D763A2" w14:paraId="590EAF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:rsidR="00EF68C9" w:rsidRPr="00EF68C9" w:rsidP="00745CBF" w14:paraId="2363D01B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:rsidR="002F663C" w:rsidRPr="00EF68C9" w14:paraId="47336577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14:paraId="75B76D84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single" w:sz="4" w:space="0" w:color="auto"/>
            </w:tcBorders>
          </w:tcPr>
          <w:p w:rsidR="002F663C" w:rsidRPr="007B57C5" w:rsidP="00D763A2" w14:paraId="348821D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:rsidR="002F663C" w:rsidRPr="00360937" w:rsidP="00360937" w14:paraId="65868C0B" w14:textId="7777777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Pr="00A91F44" w:rsidR="00A91F44">
              <w:rPr>
                <w:vertAlign w:val="superscript"/>
              </w:rPr>
              <w:fldChar w:fldCharType="begin"/>
            </w:r>
            <w:r w:rsidRPr="00A91F44" w:rsid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Pr="00A91F44" w:rsidR="00A91F44">
              <w:rPr>
                <w:vertAlign w:val="superscript"/>
              </w:rPr>
              <w:fldChar w:fldCharType="separate"/>
            </w:r>
            <w:r w:rsidRPr="00A91F44" w:rsidR="00A91F44">
              <w:rPr>
                <w:vertAlign w:val="superscript"/>
              </w:rPr>
              <w:t>1</w:t>
            </w:r>
            <w:r w:rsidRPr="00A91F44" w:rsid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14:paraId="05E53031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double" w:sz="6" w:space="0" w:color="auto"/>
            </w:tcBorders>
          </w:tcPr>
          <w:p w:rsidR="002F663C" w:rsidRPr="007B57C5" w:rsidP="00D763A2" w14:paraId="18F153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:rsidR="002F663C" w:rsidRPr="00EF68C9" w:rsidP="00444BD5" w14:paraId="7D2C443D" w14:textId="77777777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:rsidR="00C838A8" w:rsidP="00444BD5" w14:paraId="2642E660" w14:textId="77777777">
            <w:pPr>
              <w:spacing w:before="120" w:after="120"/>
            </w:pPr>
            <w:r>
              <w:t xml:space="preserve">Se amplía la fecha de </w:t>
            </w:r>
            <w:r>
              <w:t>entrada en vigencia</w:t>
            </w:r>
            <w:r>
              <w:t xml:space="preserve"> de la Resolución 1185 de 2024, con el fin de revisar los requisitos técnicos aplicables a los talleres de conversión y a los productos asociados a la conversión de vehículos a autoGNV y autoGLP. En consecuencia, y para garantizar la estabilidad jurídica del sector regulado, continuará aplicándose transitoriamente la Resolución 0957 de 2012 mientras se adelanta el proceso de revisión y ajuste correspondiente.</w:t>
            </w:r>
          </w:p>
          <w:p w:rsidR="00C838A8" w:rsidP="00444BD5" w14:paraId="6F8CC16C" w14:textId="77777777">
            <w:pPr>
              <w:spacing w:before="120" w:after="120"/>
            </w:pPr>
            <w:hyperlink r:id="rId7" w:tgtFrame="_blank" w:history="1">
              <w:r>
                <w:rPr>
                  <w:color w:val="0000FF"/>
                  <w:u w:val="single"/>
                </w:rPr>
                <w:t>https://members.wto.org/crnattachments/2026/TBT/COL/26_01037_00_s.pdf</w:t>
              </w:r>
            </w:hyperlink>
          </w:p>
        </w:tc>
      </w:tr>
    </w:tbl>
    <w:p w:rsidR="002F663C" w:rsidRPr="00EF68C9" w:rsidP="00EF68C9" w14:paraId="44768744" w14:textId="77777777"/>
    <w:p w:rsidR="003918E9" w:rsidRPr="00F95856" w:rsidP="00B03883" w14:paraId="12300FC7" w14:textId="77777777">
      <w:pPr>
        <w:spacing w:after="120"/>
      </w:pPr>
      <w:r w:rsidRPr="00EF68C9">
        <w:rPr>
          <w:b/>
          <w:bCs/>
        </w:rPr>
        <w:t>Descripción</w:t>
      </w:r>
      <w:r w:rsidRPr="00EF68C9" w:rsidR="00EF68C9">
        <w:t>: La República de Colombia comunica la expedición de la Resolución 0207 de 2026 "</w:t>
      </w:r>
      <w:r w:rsidRPr="00EF68C9" w:rsidR="00EF68C9">
        <w:rPr>
          <w:i/>
          <w:iCs/>
        </w:rPr>
        <w:t xml:space="preserve">Por medio de la cual se modifica la Resolución 1185 de 2024" Por la cual se expide el Reglamento Técnico aplicable a talleres, equipos y procesos de conversión a gas natural comprimido para uso vehicular"" </w:t>
      </w:r>
      <w:r w:rsidRPr="00EF68C9" w:rsidR="00EF68C9">
        <w:t>mediante la cual se prorroga la entrada en vigencia del reglamento técnico hasta el 1 de diciembre de 2027, considerando la necesidad de revisión y aclaración de requisitos técnicos asociados a los talleres de conversión y a los productos relacionados con la conversión de autoGNV y autoGLP. Durante este periodo seguirá aplicándose la Resolución 0957 de 2012, actualmente vigente. Esta decisión se adoptó con base en el análisis técnico y en las mesas de trabajo realizadas con el sector regulado.</w:t>
      </w:r>
    </w:p>
    <w:p w:rsidR="00D60927" w:rsidRPr="00B22706" w:rsidP="003918E9" w14:paraId="58D9F120" w14:textId="77777777">
      <w:pPr>
        <w:pStyle w:val="FootnoteText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Sect="00324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EF68C9" w:rsidP="00EF68C9" w14:paraId="6EA820E2" w14:textId="77777777">
    <w:pPr>
      <w:pStyle w:val="Footer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EF68C9" w:rsidP="00EF68C9" w14:paraId="51A308DC" w14:textId="77777777">
    <w:pPr>
      <w:pStyle w:val="Footer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8C9" w:rsidRPr="00EF68C9" w:rsidP="00EF68C9" w14:paraId="5ED4DA14" w14:textId="77777777">
    <w:pPr>
      <w:pStyle w:val="Footer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24956" w:rsidRPr="00EF68C9" w:rsidP="00ED54E0" w14:paraId="52C00AC4" w14:textId="77777777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324956" w:rsidRPr="00EF68C9" w:rsidP="00ED54E0" w14:paraId="73FF46EC" w14:textId="77777777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14:paraId="0F8295F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7DBD" w:rsid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Pr="001D319B" w:rsidR="001D319B">
        <w:rPr>
          <w:szCs w:val="16"/>
        </w:rPr>
        <w:t xml:space="preserve">de la medida </w:t>
      </w:r>
      <w:r w:rsidRPr="00117DBD" w:rsid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8C9" w:rsidRPr="00EF68C9" w:rsidP="00EF68C9" w14:paraId="3EC5DB9D" w14:textId="77777777">
    <w:pPr>
      <w:pStyle w:val="Header"/>
      <w:spacing w:after="240"/>
      <w:jc w:val="center"/>
    </w:pPr>
    <w:bookmarkStart w:id="5" w:name="_Hlk23403599"/>
    <w:bookmarkStart w:id="6" w:name="_Hlk23403600"/>
    <w:r w:rsidRPr="00EF68C9">
      <w:t>JOB/TBT/344</w:t>
    </w:r>
  </w:p>
  <w:p w:rsidR="00EF68C9" w:rsidRPr="00EF68C9" w:rsidP="00EF68C9" w14:paraId="4786E60F" w14:textId="77777777">
    <w:pPr>
      <w:pStyle w:val="Header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3508" w:rsidP="00583508" w14:paraId="07F714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7" w:name="_Hlk23403601"/>
    <w:bookmarkStart w:id="8" w:name="_Hlk23403602"/>
    <w:bookmarkStart w:id="9" w:name="spsSymbolHeader"/>
    <w:r>
      <w:t>G/TBT/N/COL/269/Add.2</w:t>
    </w:r>
    <w:bookmarkEnd w:id="9"/>
  </w:p>
  <w:p w:rsidR="00470C19" w:rsidP="00583508" w14:paraId="2CC9E0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68C9" w:rsidRPr="00EF68C9" w:rsidP="00583508" w14:paraId="57B30F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5"/>
      <w:gridCol w:w="2017"/>
      <w:gridCol w:w="3194"/>
    </w:tblGrid>
    <w:tr w14:paraId="36AE5104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EF68C9" w:rsidRPr="00EF68C9" w:rsidP="00EF68C9" w14:paraId="34AD2BCC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EF68C9" w:rsidRPr="00EF68C9" w:rsidP="00EF68C9" w14:paraId="72761270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245BF8C4" w14:textId="77777777" w:rsidTr="00EF68C9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EF68C9" w:rsidRPr="00EF68C9" w:rsidP="00EF68C9" w14:paraId="5866E9E2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EF68C9" w:rsidRPr="00EF68C9" w:rsidP="00EF68C9" w14:paraId="7F275E5C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60B28C5A" w14:textId="77777777" w:rsidTr="00EF68C9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EF68C9" w:rsidRPr="00EF68C9" w:rsidP="00EF68C9" w14:paraId="77634F17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D763A2" w:rsidRPr="002F663C" w:rsidP="00D763A2" w14:paraId="37DE280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16" w:name="bmkSymbols"/>
          <w:r w:rsidRPr="002F663C">
            <w:rPr>
              <w:rFonts w:eastAsia="Calibri" w:cs="Times New Roman"/>
              <w:b/>
              <w:szCs w:val="16"/>
            </w:rPr>
            <w:t>G/TBT/N/COL/269/Add.2</w:t>
          </w:r>
          <w:bookmarkEnd w:id="16"/>
        </w:p>
      </w:tc>
    </w:tr>
    <w:tr w14:paraId="59E9449F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EF68C9" w:rsidRPr="00642BF9" w:rsidP="00EF68C9" w14:paraId="3CBF438B" w14:textId="77777777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EF68C9" w:rsidRPr="00EF68C9" w:rsidP="00EF68C9" w14:paraId="108F0616" w14:textId="77777777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23 de febrero de 2026</w:t>
          </w:r>
          <w:bookmarkEnd w:id="17"/>
        </w:p>
      </w:tc>
    </w:tr>
    <w:tr w14:paraId="5845AD99" w14:textId="77777777" w:rsidTr="00EF68C9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64FA5E4D" w14:textId="77777777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(26-1243)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7400A84E" w14:textId="77777777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ascii="Verdana" w:eastAsia="Verdana" w:hAnsi="Verdana" w:cs="Verdana"/>
              <w:sz w:val="18"/>
              <w:szCs w:val="18"/>
              <w:lang w:val="es-ES" w:eastAsia="en-US" w:bidi="ar-SA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ascii="Verdana" w:eastAsia="Verdana" w:hAnsi="Verdana" w:cs="Verdana"/>
              <w:sz w:val="18"/>
              <w:szCs w:val="18"/>
              <w:lang w:val="es-ES" w:eastAsia="en-US" w:bidi="ar-SA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14:paraId="26345296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P="00EF68C9" w14:paraId="0421AAC4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P="00EF68C9" w14:paraId="1AA0CF10" w14:textId="77777777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:rsidR="00ED54E0" w:rsidRPr="00EF68C9" w:rsidP="00EF68C9" w14:paraId="4050F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732339">
    <w:abstractNumId w:val="9"/>
  </w:num>
  <w:num w:numId="2" w16cid:durableId="1213613206">
    <w:abstractNumId w:val="7"/>
  </w:num>
  <w:num w:numId="3" w16cid:durableId="1492329312">
    <w:abstractNumId w:val="6"/>
  </w:num>
  <w:num w:numId="4" w16cid:durableId="1297831433">
    <w:abstractNumId w:val="5"/>
  </w:num>
  <w:num w:numId="5" w16cid:durableId="627132050">
    <w:abstractNumId w:val="4"/>
  </w:num>
  <w:num w:numId="6" w16cid:durableId="129714915">
    <w:abstractNumId w:val="12"/>
  </w:num>
  <w:num w:numId="7" w16cid:durableId="1575316157">
    <w:abstractNumId w:val="11"/>
  </w:num>
  <w:num w:numId="8" w16cid:durableId="1034111727">
    <w:abstractNumId w:val="10"/>
  </w:num>
  <w:num w:numId="9" w16cid:durableId="1441029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096409">
    <w:abstractNumId w:val="13"/>
  </w:num>
  <w:num w:numId="11" w16cid:durableId="293222797">
    <w:abstractNumId w:val="8"/>
  </w:num>
  <w:num w:numId="12" w16cid:durableId="253324870">
    <w:abstractNumId w:val="3"/>
  </w:num>
  <w:num w:numId="13" w16cid:durableId="591357529">
    <w:abstractNumId w:val="2"/>
  </w:num>
  <w:num w:numId="14" w16cid:durableId="371614853">
    <w:abstractNumId w:val="1"/>
  </w:num>
  <w:num w:numId="15" w16cid:durableId="167521763">
    <w:abstractNumId w:val="0"/>
  </w:num>
  <w:num w:numId="16" w16cid:durableId="1322805914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hyphenationZone w:val="425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164BF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35327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290"/>
    <w:rsid w:val="00FD75E5"/>
    <w:rsid w:val="00FE4603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FD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F68C9"/>
    <w:rPr>
      <w:rFonts w:ascii="Verdana" w:hAnsi="Verdana" w:eastAsiaTheme="majorEastAsi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EF68C9"/>
    <w:rPr>
      <w:rFonts w:ascii="Verdana" w:hAnsi="Verdana" w:eastAsiaTheme="majorEastAsi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EF68C9"/>
    <w:rPr>
      <w:rFonts w:ascii="Verdana" w:hAnsi="Verdana" w:eastAsiaTheme="majorEastAsia" w:cstheme="majorBidi"/>
      <w:b/>
      <w:bCs/>
      <w:color w:val="006283"/>
      <w:sz w:val="18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EF68C9"/>
    <w:rPr>
      <w:rFonts w:ascii="Verdana" w:hAnsi="Verdana" w:eastAsiaTheme="majorEastAsia" w:cstheme="majorBidi"/>
      <w:b/>
      <w:bCs/>
      <w:iCs/>
      <w:color w:val="006283"/>
      <w:sz w:val="18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EF68C9"/>
    <w:rPr>
      <w:rFonts w:ascii="Verdana" w:hAnsi="Verdana" w:eastAsiaTheme="majorEastAsia" w:cstheme="majorBidi"/>
      <w:b/>
      <w:color w:val="006283"/>
      <w:sz w:val="18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EF68C9"/>
    <w:rPr>
      <w:rFonts w:ascii="Verdana" w:hAnsi="Verdana" w:eastAsiaTheme="majorEastAsia" w:cstheme="majorBidi"/>
      <w:b/>
      <w:i/>
      <w:color w:val="006283"/>
      <w:sz w:val="18"/>
      <w:szCs w:val="20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EF68C9"/>
    <w:rPr>
      <w:rFonts w:ascii="Verdana" w:hAnsi="Verdana" w:eastAsiaTheme="majorEastAsia" w:cstheme="majorBidi"/>
      <w:b/>
      <w:iCs/>
      <w:color w:val="006283"/>
      <w:sz w:val="18"/>
      <w:szCs w:val="20"/>
      <w:u w:val="single"/>
      <w:lang w:val="es-ES"/>
    </w:rPr>
  </w:style>
  <w:style w:type="paragraph" w:styleId="Title">
    <w:name w:val="Title"/>
    <w:basedOn w:val="Normal"/>
    <w:next w:val="Normal"/>
    <w:link w:val="TitleCh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F68C9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s-ES"/>
    </w:rPr>
  </w:style>
  <w:style w:type="paragraph" w:styleId="BodyText">
    <w:name w:val="Body Text"/>
    <w:basedOn w:val="Normal"/>
    <w:link w:val="BodyTextCh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F68C9"/>
    <w:rPr>
      <w:rFonts w:ascii="Verdana" w:hAnsi="Verdana"/>
      <w:sz w:val="18"/>
      <w:lang w:val="es-ES"/>
    </w:rPr>
  </w:style>
  <w:style w:type="paragraph" w:styleId="BodyText2">
    <w:name w:val="Body Text 2"/>
    <w:basedOn w:val="Normal"/>
    <w:link w:val="BodyText2Ch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F68C9"/>
    <w:rPr>
      <w:rFonts w:ascii="Verdana" w:hAnsi="Verdana"/>
      <w:sz w:val="18"/>
      <w:lang w:val="es-ES"/>
    </w:rPr>
  </w:style>
  <w:style w:type="paragraph" w:styleId="BodyText3">
    <w:name w:val="Body Text 3"/>
    <w:basedOn w:val="Normal"/>
    <w:link w:val="BodyText3Ch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Bullet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F68C9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F68C9"/>
    <w:rPr>
      <w:szCs w:val="20"/>
    </w:rPr>
  </w:style>
  <w:style w:type="character" w:customStyle="1" w:styleId="EndnoteTextChar">
    <w:name w:val="Endnote Text Char"/>
    <w:link w:val="EndnoteText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F68C9"/>
    <w:pPr>
      <w:ind w:left="567" w:right="567" w:firstLine="0"/>
    </w:pPr>
  </w:style>
  <w:style w:type="character" w:styleId="FootnoteReference">
    <w:name w:val="footnote reference"/>
    <w:uiPriority w:val="5"/>
    <w:rsid w:val="00EF68C9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itle">
    <w:name w:val="Subtitle"/>
    <w:basedOn w:val="Normal"/>
    <w:next w:val="Normal"/>
    <w:link w:val="SubtitleCh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F68C9"/>
    <w:rPr>
      <w:rFonts w:ascii="Verdana" w:hAnsi="Verdana" w:eastAsiaTheme="majorEastAsi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EF68C9"/>
  </w:style>
  <w:style w:type="paragraph" w:styleId="BlockText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8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BookTitle">
    <w:name w:val="Book Title"/>
    <w:basedOn w:val="DefaultParagraphFont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EF68C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68C9"/>
    <w:rPr>
      <w:rFonts w:ascii="Verdana" w:hAnsi="Verdana"/>
      <w:sz w:val="1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F68C9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EF6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F6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68C9"/>
  </w:style>
  <w:style w:type="character" w:customStyle="1" w:styleId="DateChar">
    <w:name w:val="Date Char"/>
    <w:basedOn w:val="DefaultParagraphFont"/>
    <w:link w:val="Date"/>
    <w:uiPriority w:val="99"/>
    <w:semiHidden/>
    <w:rsid w:val="00EF68C9"/>
    <w:rPr>
      <w:rFonts w:ascii="Verdana" w:hAnsi="Verdana"/>
      <w:sz w:val="18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68C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Emphasis">
    <w:name w:val="Emphasis"/>
    <w:basedOn w:val="DefaultParagraphFont"/>
    <w:uiPriority w:val="99"/>
    <w:semiHidden/>
    <w:qFormat/>
    <w:rsid w:val="00EF68C9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EF68C9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68C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HTMLCite">
    <w:name w:val="HTML Cite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HTMLSample">
    <w:name w:val="HTML Sample"/>
    <w:basedOn w:val="DefaultParagraphFont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EF68C9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IntenseReference">
    <w:name w:val="Intense Reference"/>
    <w:basedOn w:val="DefaultParagraphFont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EF68C9"/>
    <w:rPr>
      <w:lang w:val="es-ES"/>
    </w:rPr>
  </w:style>
  <w:style w:type="paragraph" w:styleId="List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68C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68C9"/>
    <w:rPr>
      <w:rFonts w:ascii="Verdana" w:hAnsi="Verdana"/>
      <w:sz w:val="18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EF68C9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EF68C9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68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8C9"/>
    <w:rPr>
      <w:rFonts w:ascii="Verdana" w:hAnsi="Verdana"/>
      <w:sz w:val="18"/>
      <w:lang w:val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68C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Strong">
    <w:name w:val="Strong"/>
    <w:basedOn w:val="DefaultParagraphFont"/>
    <w:uiPriority w:val="99"/>
    <w:semiHidden/>
    <w:qFormat/>
    <w:rsid w:val="00EF68C9"/>
    <w:rPr>
      <w:b/>
      <w:bCs/>
      <w:lang w:val="es-ES"/>
    </w:rPr>
  </w:style>
  <w:style w:type="character" w:styleId="SubtleEmphasis">
    <w:name w:val="Subtle Emphasis"/>
    <w:basedOn w:val="DefaultParagraphFont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SubtleReference">
    <w:name w:val="Subtle Reference"/>
    <w:basedOn w:val="DefaultParagraphFont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TOAHeading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olorfulGrid">
    <w:name w:val="Colorful Grid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LightGrid">
    <w:name w:val="Light Grid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PlainTable1">
    <w:name w:val="Plain Table 1"/>
    <w:basedOn w:val="Table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DefaultParagraphFont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EF68C9"/>
    <w:rPr>
      <w:color w:val="FF0000"/>
      <w:lang w:val="es-ES"/>
    </w:rPr>
  </w:style>
  <w:style w:type="table" w:styleId="Table3Deffects1">
    <w:name w:val="Table 3D effects 1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members.wto.org/crnattachments/2026/TBT/COL/26_01037_00_s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1B9-B55B-462B-8447-E1033C69397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description>LDIMD - DTU</dc:description>
  <cp:revision>1</cp:revision>
  <cp:lastPrinted>2019-10-31T07:40:00Z</cp:lastPrinted>
  <dcterms:created xsi:type="dcterms:W3CDTF">2026-02-23T09:15:00Z</dcterms:created>
  <dcterms:modified xsi:type="dcterms:W3CDTF">2026-02-23T09:15:00Z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INTERNAL</vt:lpwstr>
  </property>
</Properties>
</file>