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EBEE" w14:textId="77777777" w:rsidR="002D78C9" w:rsidRPr="00AD5B5F" w:rsidRDefault="00AD5B5F" w:rsidP="00D31A79">
      <w:pPr>
        <w:pStyle w:val="Ttulo"/>
      </w:pPr>
      <w:r w:rsidRPr="00AD5B5F">
        <w:t>NOTIFICACIÓN</w:t>
      </w:r>
    </w:p>
    <w:p w14:paraId="6D5ACE78" w14:textId="77777777" w:rsidR="002F663C" w:rsidRPr="00AD5B5F" w:rsidRDefault="00AD5B5F" w:rsidP="00D31A79">
      <w:pPr>
        <w:pStyle w:val="Title3"/>
      </w:pPr>
      <w:proofErr w:type="spellStart"/>
      <w:r w:rsidRPr="00AD5B5F">
        <w:t>Addendum</w:t>
      </w:r>
      <w:proofErr w:type="spellEnd"/>
    </w:p>
    <w:p w14:paraId="4FAFB699" w14:textId="77777777" w:rsidR="002F663C" w:rsidRPr="00AD5B5F" w:rsidRDefault="00AD5B5F" w:rsidP="00B22706">
      <w:r w:rsidRPr="00AD5B5F">
        <w:t>La siguiente comunicación, de fecha 27 de enero de 2025</w:t>
      </w:r>
      <w:r w:rsidR="00B6593A" w:rsidRPr="00AD5B5F">
        <w:rPr>
          <w:rFonts w:eastAsia="Calibri" w:cs="Times New Roman"/>
        </w:rPr>
        <w:t>,</w:t>
      </w:r>
      <w:r w:rsidRPr="00AD5B5F">
        <w:t xml:space="preserve"> se distribuye a petición de la delegación del </w:t>
      </w:r>
      <w:r w:rsidRPr="00AD5B5F">
        <w:rPr>
          <w:u w:val="single"/>
        </w:rPr>
        <w:t>Ecuador</w:t>
      </w:r>
      <w:r w:rsidRPr="00AD5B5F">
        <w:t>.</w:t>
      </w:r>
    </w:p>
    <w:p w14:paraId="22FCDFBB" w14:textId="77777777" w:rsidR="00B22706" w:rsidRPr="00AD5B5F" w:rsidRDefault="00B22706" w:rsidP="00B22706">
      <w:pPr>
        <w:rPr>
          <w:rFonts w:eastAsia="Calibri" w:cs="Times New Roman"/>
        </w:rPr>
      </w:pPr>
    </w:p>
    <w:p w14:paraId="5A1FBBBC" w14:textId="77777777" w:rsidR="002F663C" w:rsidRPr="00AD5B5F" w:rsidRDefault="00AD5B5F" w:rsidP="00EF68C9">
      <w:pPr>
        <w:jc w:val="center"/>
        <w:rPr>
          <w:b/>
        </w:rPr>
      </w:pPr>
      <w:r w:rsidRPr="00AD5B5F">
        <w:rPr>
          <w:b/>
        </w:rPr>
        <w:t>_______________</w:t>
      </w:r>
    </w:p>
    <w:p w14:paraId="0E71FAFC" w14:textId="77777777" w:rsidR="002F663C" w:rsidRPr="00AD5B5F" w:rsidRDefault="002F663C" w:rsidP="00EF68C9"/>
    <w:p w14:paraId="45B6474D" w14:textId="77777777" w:rsidR="00B22706" w:rsidRPr="00AD5B5F" w:rsidRDefault="00B22706" w:rsidP="00EF68C9"/>
    <w:p w14:paraId="7CDA1FD3" w14:textId="77777777" w:rsidR="002F663C" w:rsidRPr="00AD5B5F" w:rsidRDefault="00AD5B5F" w:rsidP="00EF68C9">
      <w:pPr>
        <w:spacing w:after="120"/>
        <w:rPr>
          <w:rFonts w:eastAsia="Calibri" w:cs="Times New Roman"/>
          <w:b/>
          <w:szCs w:val="18"/>
        </w:rPr>
      </w:pPr>
      <w:r w:rsidRPr="00AD5B5F">
        <w:rPr>
          <w:b/>
          <w:bCs/>
        </w:rPr>
        <w:t>Título</w:t>
      </w:r>
      <w:r w:rsidR="00EF68C9" w:rsidRPr="00AD5B5F">
        <w:t>: INSTRUCTIVO PARA LA IMPLEMENTACIÓN DEL ETIQUETADO VEHICULAR</w:t>
      </w:r>
    </w:p>
    <w:p w14:paraId="5703CD19" w14:textId="77777777" w:rsidR="002F663C" w:rsidRPr="00AD5B5F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9F0323" w:rsidRPr="00AD5B5F" w14:paraId="7CD9BCD9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7E02434" w14:textId="77777777" w:rsidR="002F663C" w:rsidRPr="00AD5B5F" w:rsidRDefault="00AD5B5F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AD5B5F">
              <w:rPr>
                <w:b/>
              </w:rPr>
              <w:t xml:space="preserve">Motivo del </w:t>
            </w:r>
            <w:proofErr w:type="spellStart"/>
            <w:r w:rsidRPr="00AD5B5F">
              <w:rPr>
                <w:b/>
                <w:iCs/>
              </w:rPr>
              <w:t>addendum</w:t>
            </w:r>
            <w:proofErr w:type="spellEnd"/>
            <w:r w:rsidRPr="00AD5B5F">
              <w:rPr>
                <w:b/>
              </w:rPr>
              <w:t>:</w:t>
            </w:r>
          </w:p>
        </w:tc>
      </w:tr>
      <w:tr w:rsidR="009F0323" w:rsidRPr="00AD5B5F" w14:paraId="1A490A47" w14:textId="77777777" w:rsidTr="00D763A2">
        <w:tc>
          <w:tcPr>
            <w:tcW w:w="851" w:type="dxa"/>
            <w:shd w:val="clear" w:color="auto" w:fill="auto"/>
          </w:tcPr>
          <w:p w14:paraId="482EC87E" w14:textId="77777777" w:rsidR="002F663C" w:rsidRPr="00AD5B5F" w:rsidRDefault="00AD5B5F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AD5B5F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5CE66C2" w14:textId="77777777" w:rsidR="002F663C" w:rsidRPr="00AD5B5F" w:rsidRDefault="00AD5B5F" w:rsidP="00442BDE">
            <w:pPr>
              <w:spacing w:before="60" w:after="60"/>
              <w:rPr>
                <w:rFonts w:eastAsia="Calibri" w:cs="Times New Roman"/>
              </w:rPr>
            </w:pPr>
            <w:r w:rsidRPr="00AD5B5F">
              <w:t>Modificación del plazo para presentar observaciones - fecha:</w:t>
            </w:r>
            <w:r w:rsidR="00C838A8" w:rsidRPr="00AD5B5F">
              <w:t xml:space="preserve"> </w:t>
            </w:r>
          </w:p>
        </w:tc>
      </w:tr>
      <w:tr w:rsidR="009F0323" w:rsidRPr="00AD5B5F" w14:paraId="386B2286" w14:textId="77777777" w:rsidTr="00D763A2">
        <w:tc>
          <w:tcPr>
            <w:tcW w:w="851" w:type="dxa"/>
            <w:shd w:val="clear" w:color="auto" w:fill="auto"/>
          </w:tcPr>
          <w:p w14:paraId="7F1C0B8C" w14:textId="77777777" w:rsidR="002F663C" w:rsidRPr="00AD5B5F" w:rsidRDefault="00AD5B5F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AD5B5F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1F3FE2E" w14:textId="77777777" w:rsidR="002F663C" w:rsidRPr="00AD5B5F" w:rsidRDefault="00AD5B5F" w:rsidP="00745CBF">
            <w:pPr>
              <w:spacing w:before="60" w:after="60"/>
              <w:rPr>
                <w:rFonts w:eastAsia="Calibri" w:cs="Times New Roman"/>
              </w:rPr>
            </w:pPr>
            <w:r w:rsidRPr="00AD5B5F">
              <w:t xml:space="preserve">Adopción de la medida notificada - fecha: </w:t>
            </w:r>
          </w:p>
        </w:tc>
      </w:tr>
      <w:tr w:rsidR="009F0323" w:rsidRPr="00AD5B5F" w14:paraId="7D8D3559" w14:textId="77777777" w:rsidTr="00D763A2">
        <w:tc>
          <w:tcPr>
            <w:tcW w:w="851" w:type="dxa"/>
            <w:shd w:val="clear" w:color="auto" w:fill="auto"/>
          </w:tcPr>
          <w:p w14:paraId="0118333E" w14:textId="77777777" w:rsidR="002F663C" w:rsidRPr="00AD5B5F" w:rsidRDefault="00AD5B5F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AD5B5F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8728CB8" w14:textId="77777777" w:rsidR="002F663C" w:rsidRPr="00AD5B5F" w:rsidRDefault="00AD5B5F" w:rsidP="00745CBF">
            <w:pPr>
              <w:spacing w:before="60" w:after="60"/>
              <w:rPr>
                <w:rFonts w:eastAsia="Calibri" w:cs="Times New Roman"/>
              </w:rPr>
            </w:pPr>
            <w:r w:rsidRPr="00AD5B5F">
              <w:t xml:space="preserve">Publicación de la medida notificada - fecha: </w:t>
            </w:r>
          </w:p>
        </w:tc>
      </w:tr>
      <w:tr w:rsidR="009F0323" w:rsidRPr="00AD5B5F" w14:paraId="134678DC" w14:textId="77777777" w:rsidTr="00D763A2">
        <w:tc>
          <w:tcPr>
            <w:tcW w:w="851" w:type="dxa"/>
            <w:shd w:val="clear" w:color="auto" w:fill="auto"/>
          </w:tcPr>
          <w:p w14:paraId="2D44A01D" w14:textId="77777777" w:rsidR="002F663C" w:rsidRPr="00AD5B5F" w:rsidRDefault="00AD5B5F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AD5B5F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3CBF55AC" w14:textId="77777777" w:rsidR="002F663C" w:rsidRPr="00AD5B5F" w:rsidRDefault="00AD5B5F" w:rsidP="00745CBF">
            <w:pPr>
              <w:spacing w:before="60" w:after="60"/>
              <w:rPr>
                <w:rFonts w:eastAsia="Calibri" w:cs="Times New Roman"/>
              </w:rPr>
            </w:pPr>
            <w:r w:rsidRPr="00AD5B5F">
              <w:t>Entrada en vigor de la medida notificada - fecha: 9 de abril de 2021</w:t>
            </w:r>
          </w:p>
        </w:tc>
      </w:tr>
      <w:tr w:rsidR="009F0323" w:rsidRPr="00AD5B5F" w14:paraId="5250334F" w14:textId="77777777" w:rsidTr="00D763A2">
        <w:tc>
          <w:tcPr>
            <w:tcW w:w="851" w:type="dxa"/>
            <w:shd w:val="clear" w:color="auto" w:fill="auto"/>
          </w:tcPr>
          <w:p w14:paraId="11974D71" w14:textId="77777777" w:rsidR="002F663C" w:rsidRPr="00AD5B5F" w:rsidRDefault="00AD5B5F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AD5B5F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482A065" w14:textId="77777777" w:rsidR="002F663C" w:rsidRPr="00AD5B5F" w:rsidRDefault="00AD5B5F" w:rsidP="00442BDE">
            <w:pPr>
              <w:spacing w:before="60" w:after="60"/>
              <w:rPr>
                <w:rFonts w:eastAsia="Calibri" w:cs="Times New Roman"/>
              </w:rPr>
            </w:pPr>
            <w:r w:rsidRPr="00AD5B5F">
              <w:t>Indicación de dónde se puede obtener el texto de la medida definitiva</w:t>
            </w:r>
            <w:bookmarkStart w:id="4" w:name="_Ref40866906"/>
            <w:r w:rsidRPr="00AD5B5F">
              <w:rPr>
                <w:rStyle w:val="Refdenotaalpie"/>
              </w:rPr>
              <w:footnoteReference w:id="1"/>
            </w:r>
            <w:bookmarkEnd w:id="4"/>
            <w:r w:rsidRPr="00AD5B5F">
              <w:t xml:space="preserve">: </w:t>
            </w:r>
          </w:p>
        </w:tc>
      </w:tr>
      <w:tr w:rsidR="009F0323" w:rsidRPr="00AD5B5F" w14:paraId="0682621D" w14:textId="77777777" w:rsidTr="00D763A2">
        <w:tc>
          <w:tcPr>
            <w:tcW w:w="851" w:type="dxa"/>
            <w:shd w:val="clear" w:color="auto" w:fill="auto"/>
          </w:tcPr>
          <w:p w14:paraId="69CD37D6" w14:textId="77777777" w:rsidR="002F663C" w:rsidRPr="00AD5B5F" w:rsidRDefault="00AD5B5F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AD5B5F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0E3FA4B" w14:textId="77777777" w:rsidR="00EF68C9" w:rsidRPr="00AD5B5F" w:rsidRDefault="00AD5B5F" w:rsidP="00444BD5">
            <w:pPr>
              <w:spacing w:before="60" w:after="60"/>
              <w:rPr>
                <w:rFonts w:eastAsia="Calibri" w:cs="Times New Roman"/>
              </w:rPr>
            </w:pPr>
            <w:r w:rsidRPr="00AD5B5F">
              <w:t>Retiro o derogación de la medida notificada - fecha:</w:t>
            </w:r>
            <w:r w:rsidR="00C838A8" w:rsidRPr="00AD5B5F">
              <w:t xml:space="preserve"> </w:t>
            </w:r>
          </w:p>
          <w:p w14:paraId="4505B1CA" w14:textId="77777777" w:rsidR="002F663C" w:rsidRPr="00AD5B5F" w:rsidRDefault="00AD5B5F" w:rsidP="00444BD5">
            <w:pPr>
              <w:spacing w:before="60" w:after="60"/>
              <w:rPr>
                <w:rFonts w:eastAsia="Calibri" w:cs="Times New Roman"/>
              </w:rPr>
            </w:pPr>
            <w:r w:rsidRPr="00AD5B5F">
              <w:t>Signatura pertinente, en el caso de que se vuelva a notificar la medida:</w:t>
            </w:r>
            <w:r w:rsidR="00C838A8" w:rsidRPr="00AD5B5F">
              <w:t xml:space="preserve"> </w:t>
            </w:r>
          </w:p>
        </w:tc>
      </w:tr>
      <w:tr w:rsidR="009F0323" w:rsidRPr="00AD5B5F" w14:paraId="5FC3F497" w14:textId="77777777" w:rsidTr="00D763A2">
        <w:tc>
          <w:tcPr>
            <w:tcW w:w="851" w:type="dxa"/>
            <w:shd w:val="clear" w:color="auto" w:fill="auto"/>
          </w:tcPr>
          <w:p w14:paraId="52FA954D" w14:textId="77777777" w:rsidR="002F663C" w:rsidRPr="00AD5B5F" w:rsidRDefault="00AD5B5F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AD5B5F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23E8F99" w14:textId="77777777" w:rsidR="00EF68C9" w:rsidRPr="00AD5B5F" w:rsidRDefault="00AD5B5F" w:rsidP="00745CBF">
            <w:pPr>
              <w:spacing w:before="60" w:after="60"/>
              <w:rPr>
                <w:rFonts w:eastAsia="Calibri" w:cs="Times New Roman"/>
              </w:rPr>
            </w:pPr>
            <w:r w:rsidRPr="00AD5B5F">
              <w:t>Modificación del contenido o del ámbito de aplicación de la medida notificada</w:t>
            </w:r>
            <w:r w:rsidR="00635CBD" w:rsidRPr="00AD5B5F">
              <w:t xml:space="preserve"> e indicación de dónde se puede obtener el texto</w:t>
            </w:r>
            <w:r w:rsidR="00635CBD" w:rsidRPr="00AD5B5F">
              <w:rPr>
                <w:vertAlign w:val="superscript"/>
              </w:rPr>
              <w:t>1</w:t>
            </w:r>
            <w:r w:rsidR="005127D6" w:rsidRPr="00AD5B5F">
              <w:rPr>
                <w:rFonts w:eastAsia="Calibri" w:cs="Times New Roman"/>
              </w:rPr>
              <w:t xml:space="preserve">: </w:t>
            </w:r>
          </w:p>
          <w:p w14:paraId="6517DE9C" w14:textId="77777777" w:rsidR="002F663C" w:rsidRPr="00AD5B5F" w:rsidRDefault="00AD5B5F">
            <w:pPr>
              <w:spacing w:before="60" w:after="60"/>
              <w:rPr>
                <w:rFonts w:eastAsia="Calibri" w:cs="Times New Roman"/>
              </w:rPr>
            </w:pPr>
            <w:r w:rsidRPr="00AD5B5F">
              <w:t>Nuevo plazo para presentar observaciones (si procede):</w:t>
            </w:r>
            <w:r w:rsidR="00C838A8" w:rsidRPr="00AD5B5F">
              <w:t xml:space="preserve"> </w:t>
            </w:r>
          </w:p>
        </w:tc>
      </w:tr>
      <w:tr w:rsidR="009F0323" w:rsidRPr="00AD5B5F" w14:paraId="6043EC93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B8B3099" w14:textId="77777777" w:rsidR="002F663C" w:rsidRPr="00AD5B5F" w:rsidRDefault="00AD5B5F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AD5B5F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25D4656E" w14:textId="77777777" w:rsidR="002F663C" w:rsidRPr="00AD5B5F" w:rsidRDefault="00AD5B5F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AD5B5F">
              <w:t>Publicación de documentos interpretativos e indicación de dónde se puede obtener el texto</w:t>
            </w:r>
            <w:r w:rsidR="00A91F44" w:rsidRPr="00AD5B5F">
              <w:rPr>
                <w:vertAlign w:val="superscript"/>
              </w:rPr>
              <w:fldChar w:fldCharType="begin"/>
            </w:r>
            <w:r w:rsidR="00A91F44" w:rsidRPr="00AD5B5F">
              <w:rPr>
                <w:vertAlign w:val="superscript"/>
              </w:rPr>
              <w:instrText xml:space="preserve"> NOTEREF _Ref40866906 \h  \* MERGEFORMAT </w:instrText>
            </w:r>
            <w:r w:rsidR="00A91F44" w:rsidRPr="00AD5B5F">
              <w:rPr>
                <w:vertAlign w:val="superscript"/>
              </w:rPr>
            </w:r>
            <w:r w:rsidR="00A91F44" w:rsidRPr="00AD5B5F">
              <w:rPr>
                <w:vertAlign w:val="superscript"/>
              </w:rPr>
              <w:fldChar w:fldCharType="separate"/>
            </w:r>
            <w:r w:rsidR="00A91F44" w:rsidRPr="00AD5B5F">
              <w:rPr>
                <w:vertAlign w:val="superscript"/>
              </w:rPr>
              <w:t>1</w:t>
            </w:r>
            <w:r w:rsidR="00A91F44" w:rsidRPr="00AD5B5F">
              <w:rPr>
                <w:vertAlign w:val="superscript"/>
              </w:rPr>
              <w:fldChar w:fldCharType="end"/>
            </w:r>
            <w:r w:rsidRPr="00AD5B5F">
              <w:t>:</w:t>
            </w:r>
            <w:r w:rsidR="00C838A8" w:rsidRPr="00AD5B5F">
              <w:t xml:space="preserve"> </w:t>
            </w:r>
          </w:p>
        </w:tc>
      </w:tr>
      <w:tr w:rsidR="009F0323" w:rsidRPr="00AD5B5F" w14:paraId="604DF448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28D7A569" w14:textId="77777777" w:rsidR="002F663C" w:rsidRPr="00AD5B5F" w:rsidRDefault="00AD5B5F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AD5B5F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73F17719" w14:textId="77777777" w:rsidR="002F663C" w:rsidRPr="00AD5B5F" w:rsidRDefault="00AD5B5F" w:rsidP="00444BD5">
            <w:pPr>
              <w:spacing w:before="60" w:after="120"/>
              <w:rPr>
                <w:rFonts w:eastAsia="Calibri" w:cs="Times New Roman"/>
              </w:rPr>
            </w:pPr>
            <w:r w:rsidRPr="00AD5B5F">
              <w:t>Otro motivo:</w:t>
            </w:r>
            <w:r w:rsidR="00C838A8" w:rsidRPr="00AD5B5F">
              <w:t xml:space="preserve"> </w:t>
            </w:r>
          </w:p>
          <w:p w14:paraId="1172DEA4" w14:textId="77777777" w:rsidR="00C838A8" w:rsidRPr="00AD5B5F" w:rsidRDefault="00AD5B5F" w:rsidP="00444BD5">
            <w:pPr>
              <w:spacing w:before="120" w:after="120"/>
            </w:pPr>
            <w:r w:rsidRPr="00AD5B5F">
              <w:t>Instructivo para la Implementación del Etiquetado Vehicular</w:t>
            </w:r>
          </w:p>
          <w:p w14:paraId="7ED3E40F" w14:textId="77777777" w:rsidR="00C838A8" w:rsidRPr="00AD5B5F" w:rsidRDefault="00AD5B5F" w:rsidP="00444BD5">
            <w:pPr>
              <w:spacing w:before="120" w:after="120"/>
            </w:pPr>
            <w:r w:rsidRPr="00AD5B5F">
              <w:t>La República del Ecuador pone a su conocimiento el Instructivo para la Implementación del Etiquetado Vehicular, mismo que entró en vigor el 9 de abril de 2021.</w:t>
            </w:r>
          </w:p>
          <w:p w14:paraId="21E11347" w14:textId="77777777" w:rsidR="00C838A8" w:rsidRPr="00AD5B5F" w:rsidRDefault="00AD5B5F" w:rsidP="00444BD5">
            <w:pPr>
              <w:spacing w:before="120" w:after="120"/>
            </w:pPr>
            <w:r w:rsidRPr="00AD5B5F">
              <w:t xml:space="preserve">Es necesario mencionar que, con respecto a este Instructivo, como Ecuador hemos seguido todos los lineamientos de Transparencia y notificación determinados por la OMC, tal es así que, con fecha 6 de enero de 2021, a través del documento con signatura G/TBT/N/ECU/496 se notificó por 60 días en la plataforma </w:t>
            </w:r>
            <w:proofErr w:type="spellStart"/>
            <w:r w:rsidRPr="00AD5B5F">
              <w:t>Eping</w:t>
            </w:r>
            <w:proofErr w:type="spellEnd"/>
            <w:r w:rsidRPr="00AD5B5F">
              <w:t xml:space="preserve"> de la OMC para recibir observaciones, el Proyecto de Instructivo para la Implementación del Etiquetado Vehicular. En este periodo no se recibieron observaciones.</w:t>
            </w:r>
          </w:p>
          <w:p w14:paraId="52AD6023" w14:textId="77777777" w:rsidR="00C838A8" w:rsidRPr="00AD5B5F" w:rsidRDefault="00C838A8" w:rsidP="00444BD5">
            <w:pPr>
              <w:spacing w:before="120" w:after="120"/>
            </w:pPr>
            <w:hyperlink r:id="rId9" w:tgtFrame="_blank" w:history="1">
              <w:r w:rsidRPr="00AD5B5F">
                <w:rPr>
                  <w:color w:val="0000FF"/>
                  <w:u w:val="single"/>
                </w:rPr>
                <w:t>https://members.wto.org/crnattachments/2025/TBT/ECU/25_00957_00_s.pdf</w:t>
              </w:r>
            </w:hyperlink>
          </w:p>
        </w:tc>
      </w:tr>
    </w:tbl>
    <w:p w14:paraId="29A158A2" w14:textId="77777777" w:rsidR="002F663C" w:rsidRPr="00AD5B5F" w:rsidRDefault="002F663C" w:rsidP="00EF68C9"/>
    <w:p w14:paraId="2DD1F69A" w14:textId="77777777" w:rsidR="003918E9" w:rsidRPr="00AD5B5F" w:rsidRDefault="00AD5B5F" w:rsidP="00B03883">
      <w:pPr>
        <w:spacing w:after="120"/>
      </w:pPr>
      <w:r w:rsidRPr="00AD5B5F">
        <w:rPr>
          <w:b/>
          <w:bCs/>
        </w:rPr>
        <w:lastRenderedPageBreak/>
        <w:t>Descripción</w:t>
      </w:r>
      <w:r w:rsidR="00EF68C9" w:rsidRPr="00AD5B5F">
        <w:t>: Instructivo para la Implementación del Etiquetado Vehicular</w:t>
      </w:r>
    </w:p>
    <w:p w14:paraId="6AEE2AD0" w14:textId="77777777" w:rsidR="00EF68C9" w:rsidRPr="00AD5B5F" w:rsidRDefault="00AD5B5F" w:rsidP="00B03883">
      <w:pPr>
        <w:spacing w:before="120" w:after="120"/>
      </w:pPr>
      <w:r w:rsidRPr="00AD5B5F">
        <w:t>La República del Ecuador pone a su conocimiento el Instructivo para la Implementación del Etiquetado Vehicular, mismo que entró en vigor el 9 de abril de 2021.</w:t>
      </w:r>
    </w:p>
    <w:p w14:paraId="4DED6898" w14:textId="77777777" w:rsidR="00EF68C9" w:rsidRPr="00AD5B5F" w:rsidRDefault="00AD5B5F" w:rsidP="00B03883">
      <w:pPr>
        <w:spacing w:before="120" w:after="120"/>
      </w:pPr>
      <w:r w:rsidRPr="00AD5B5F">
        <w:t xml:space="preserve">Es necesario mencionar que, con respecto a este Instructivo, como Ecuador hemos seguido todos los lineamientos de Transparencia y notificación determinados por la OMC, tal es así que, con fecha 6 de enero de 2021, a través del documento con signatura G/TBT/N/ECU/496 se notificó por 60 días en la plataforma </w:t>
      </w:r>
      <w:proofErr w:type="spellStart"/>
      <w:r w:rsidRPr="00AD5B5F">
        <w:t>Eping</w:t>
      </w:r>
      <w:proofErr w:type="spellEnd"/>
      <w:r w:rsidRPr="00AD5B5F">
        <w:t xml:space="preserve"> de la OMC para recibir observaciones, el Proyecto de Instructivo para la Implementación del Etiquetado Vehicular. En este periodo no se recibieron observaciones.</w:t>
      </w:r>
    </w:p>
    <w:p w14:paraId="27D272F3" w14:textId="77777777" w:rsidR="00EF68C9" w:rsidRPr="00AD5B5F" w:rsidRDefault="00AD5B5F" w:rsidP="00B03883">
      <w:pPr>
        <w:spacing w:before="120" w:after="120"/>
      </w:pPr>
      <w:r w:rsidRPr="00AD5B5F">
        <w:t>Ministerio de Producción, Comercio Exterior, Inversiones y Pesca (MPCEIP);</w:t>
      </w:r>
    </w:p>
    <w:p w14:paraId="4F90A50D" w14:textId="77777777" w:rsidR="00EF68C9" w:rsidRPr="00AD5B5F" w:rsidRDefault="00AD5B5F" w:rsidP="00B03883">
      <w:pPr>
        <w:spacing w:before="120" w:after="120"/>
      </w:pPr>
      <w:r w:rsidRPr="00AD5B5F">
        <w:t>Subsecretaría de la Calidad</w:t>
      </w:r>
    </w:p>
    <w:p w14:paraId="7B18B637" w14:textId="77777777" w:rsidR="00EF68C9" w:rsidRPr="00AD5B5F" w:rsidRDefault="00AD5B5F" w:rsidP="00B03883">
      <w:pPr>
        <w:spacing w:before="120" w:after="120"/>
      </w:pPr>
      <w:r w:rsidRPr="00AD5B5F">
        <w:t>Punto de Contacto OTC</w:t>
      </w:r>
    </w:p>
    <w:p w14:paraId="7E135BA8" w14:textId="77777777" w:rsidR="00EF68C9" w:rsidRPr="00AD5B5F" w:rsidRDefault="00AD5B5F" w:rsidP="00B03883">
      <w:pPr>
        <w:spacing w:before="120" w:after="120"/>
      </w:pPr>
      <w:r w:rsidRPr="00AD5B5F">
        <w:t>Persona de contacto principal:</w:t>
      </w:r>
    </w:p>
    <w:p w14:paraId="47B029A7" w14:textId="77777777" w:rsidR="00EF68C9" w:rsidRPr="00AD5B5F" w:rsidRDefault="00AD5B5F" w:rsidP="00B03883">
      <w:pPr>
        <w:spacing w:before="120" w:after="120"/>
      </w:pPr>
      <w:r w:rsidRPr="00AD5B5F">
        <w:t>Cristian Eduardo Yépez Jaramillo</w:t>
      </w:r>
    </w:p>
    <w:p w14:paraId="4C3ABB9E" w14:textId="77777777" w:rsidR="00EF68C9" w:rsidRPr="00AD5B5F" w:rsidRDefault="00AD5B5F" w:rsidP="00B03883">
      <w:pPr>
        <w:spacing w:before="120" w:after="120"/>
      </w:pPr>
      <w:r w:rsidRPr="00AD5B5F">
        <w:t>Plataforma Gubernamental de Gestión Financiera;</w:t>
      </w:r>
    </w:p>
    <w:p w14:paraId="043C6EF9" w14:textId="77777777" w:rsidR="00EF68C9" w:rsidRPr="00AD5B5F" w:rsidRDefault="00AD5B5F" w:rsidP="00B03883">
      <w:pPr>
        <w:spacing w:before="120" w:after="120"/>
      </w:pPr>
      <w:r w:rsidRPr="00AD5B5F">
        <w:t>Av. Amazonas entre Unión Nacional de Periodistas y Alfonso Pereira</w:t>
      </w:r>
    </w:p>
    <w:p w14:paraId="1D7A0061" w14:textId="77777777" w:rsidR="00EF68C9" w:rsidRPr="00AD5B5F" w:rsidRDefault="00AD5B5F" w:rsidP="00B03883">
      <w:pPr>
        <w:spacing w:before="120" w:after="120"/>
      </w:pPr>
      <w:r w:rsidRPr="00AD5B5F">
        <w:t>Piso 8</w:t>
      </w:r>
    </w:p>
    <w:p w14:paraId="6C6D4C5F" w14:textId="77777777" w:rsidR="00EF68C9" w:rsidRPr="00AD5B5F" w:rsidRDefault="00AD5B5F" w:rsidP="00B03883">
      <w:pPr>
        <w:spacing w:before="120" w:after="120"/>
      </w:pPr>
      <w:r w:rsidRPr="00AD5B5F">
        <w:t>Bloque amarillo</w:t>
      </w:r>
    </w:p>
    <w:p w14:paraId="3817CF20" w14:textId="77777777" w:rsidR="00EF68C9" w:rsidRPr="00AD5B5F" w:rsidRDefault="00AD5B5F" w:rsidP="00B03883">
      <w:pPr>
        <w:spacing w:before="120" w:after="120"/>
      </w:pPr>
      <w:r w:rsidRPr="00AD5B5F">
        <w:t>Quito EC170522</w:t>
      </w:r>
    </w:p>
    <w:p w14:paraId="0471C6C9" w14:textId="77777777" w:rsidR="00EF68C9" w:rsidRPr="00AD5B5F" w:rsidRDefault="00AD5B5F" w:rsidP="00B03883">
      <w:pPr>
        <w:spacing w:before="120" w:after="120"/>
      </w:pPr>
      <w:r w:rsidRPr="00AD5B5F">
        <w:t>Tel: +(593 2) 3948760; Ext. 2254; Ext. 2252</w:t>
      </w:r>
    </w:p>
    <w:p w14:paraId="1BE3BD6D" w14:textId="77777777" w:rsidR="00EF68C9" w:rsidRPr="00AD5B5F" w:rsidRDefault="00AD5B5F" w:rsidP="00B03883">
      <w:pPr>
        <w:spacing w:before="120" w:after="120"/>
      </w:pPr>
      <w:r w:rsidRPr="00AD5B5F">
        <w:t xml:space="preserve">Correo electrónico: </w:t>
      </w:r>
      <w:hyperlink r:id="rId10" w:history="1">
        <w:r w:rsidR="00EF68C9" w:rsidRPr="00AD5B5F">
          <w:rPr>
            <w:color w:val="0000FF"/>
            <w:u w:val="single"/>
          </w:rPr>
          <w:t>puntocontacto-otcecu@produccion.gob.ec</w:t>
        </w:r>
      </w:hyperlink>
      <w:r w:rsidRPr="00AD5B5F">
        <w:t xml:space="preserve">; </w:t>
      </w:r>
      <w:hyperlink r:id="rId11" w:history="1">
        <w:r w:rsidR="00EF68C9" w:rsidRPr="00AD5B5F">
          <w:rPr>
            <w:color w:val="0000FF"/>
            <w:u w:val="single"/>
          </w:rPr>
          <w:t>puntocontactoecu@gmail.com</w:t>
        </w:r>
      </w:hyperlink>
      <w:r w:rsidRPr="00AD5B5F">
        <w:t xml:space="preserve">; </w:t>
      </w:r>
      <w:hyperlink r:id="rId12" w:history="1">
        <w:r w:rsidR="00EF68C9" w:rsidRPr="00AD5B5F">
          <w:rPr>
            <w:color w:val="0000FF"/>
            <w:u w:val="single"/>
          </w:rPr>
          <w:t>cyepez@produccion.gob.ec</w:t>
        </w:r>
      </w:hyperlink>
    </w:p>
    <w:p w14:paraId="0AE6BF1D" w14:textId="77777777" w:rsidR="00EF68C9" w:rsidRPr="00B16E63" w:rsidRDefault="00AD5B5F" w:rsidP="00B03883">
      <w:pPr>
        <w:spacing w:before="120" w:after="120"/>
        <w:rPr>
          <w:lang w:val="en-GB"/>
        </w:rPr>
      </w:pPr>
      <w:r w:rsidRPr="00B16E63">
        <w:rPr>
          <w:lang w:val="en-GB"/>
        </w:rPr>
        <w:t xml:space="preserve">Sitio web: </w:t>
      </w:r>
      <w:hyperlink r:id="rId13" w:tgtFrame="_blank" w:history="1">
        <w:r w:rsidR="00EF68C9" w:rsidRPr="00B16E63">
          <w:rPr>
            <w:color w:val="0000FF"/>
            <w:u w:val="single"/>
            <w:lang w:val="en-GB"/>
          </w:rPr>
          <w:t>http://www.produccion.gob.ec</w:t>
        </w:r>
      </w:hyperlink>
    </w:p>
    <w:p w14:paraId="513E7E12" w14:textId="77777777" w:rsidR="00D60927" w:rsidRPr="00B22706" w:rsidRDefault="00AD5B5F" w:rsidP="003918E9">
      <w:pPr>
        <w:pStyle w:val="Textonotapie"/>
        <w:jc w:val="center"/>
        <w:rPr>
          <w:sz w:val="18"/>
        </w:rPr>
      </w:pPr>
      <w:r w:rsidRPr="00AD5B5F">
        <w:rPr>
          <w:b/>
          <w:sz w:val="18"/>
        </w:rPr>
        <w:t>__________</w:t>
      </w:r>
    </w:p>
    <w:sectPr w:rsidR="00D60927" w:rsidRPr="00B22706" w:rsidSect="003249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2DB24" w14:textId="77777777" w:rsidR="00AD5B5F" w:rsidRPr="00AD5B5F" w:rsidRDefault="00AD5B5F">
      <w:r w:rsidRPr="00AD5B5F">
        <w:separator/>
      </w:r>
    </w:p>
  </w:endnote>
  <w:endnote w:type="continuationSeparator" w:id="0">
    <w:p w14:paraId="370B96CB" w14:textId="77777777" w:rsidR="00AD5B5F" w:rsidRPr="00AD5B5F" w:rsidRDefault="00AD5B5F">
      <w:r w:rsidRPr="00AD5B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7AA7" w14:textId="77777777" w:rsidR="00544326" w:rsidRPr="00AD5B5F" w:rsidRDefault="00AD5B5F" w:rsidP="00EF68C9">
    <w:pPr>
      <w:pStyle w:val="Piedepgina"/>
    </w:pPr>
    <w:bookmarkStart w:id="10" w:name="_Hlk23403603"/>
    <w:bookmarkStart w:id="11" w:name="_Hlk23403604"/>
    <w:r w:rsidRPr="00AD5B5F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1C9C" w14:textId="77777777" w:rsidR="00544326" w:rsidRPr="00AD5B5F" w:rsidRDefault="00AD5B5F" w:rsidP="00EF68C9">
    <w:pPr>
      <w:pStyle w:val="Piedepgina"/>
    </w:pPr>
    <w:bookmarkStart w:id="12" w:name="_Hlk23403605"/>
    <w:bookmarkStart w:id="13" w:name="_Hlk23403606"/>
    <w:r w:rsidRPr="00AD5B5F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4344" w14:textId="77777777" w:rsidR="00EF68C9" w:rsidRPr="00AD5B5F" w:rsidRDefault="00AD5B5F" w:rsidP="00EF68C9">
    <w:pPr>
      <w:pStyle w:val="Piedepgina"/>
    </w:pPr>
    <w:bookmarkStart w:id="20" w:name="_Hlk23403609"/>
    <w:bookmarkStart w:id="21" w:name="_Hlk23403610"/>
    <w:r w:rsidRPr="00AD5B5F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3B76A" w14:textId="77777777" w:rsidR="00324956" w:rsidRPr="00AD5B5F" w:rsidRDefault="00AD5B5F" w:rsidP="00ED54E0">
      <w:bookmarkStart w:id="0" w:name="_Hlk23403611"/>
      <w:bookmarkStart w:id="1" w:name="_Hlk23403612"/>
      <w:r w:rsidRPr="00AD5B5F">
        <w:separator/>
      </w:r>
      <w:bookmarkEnd w:id="0"/>
      <w:bookmarkEnd w:id="1"/>
    </w:p>
  </w:footnote>
  <w:footnote w:type="continuationSeparator" w:id="0">
    <w:p w14:paraId="7D0376F9" w14:textId="77777777" w:rsidR="00324956" w:rsidRPr="00AD5B5F" w:rsidRDefault="00AD5B5F" w:rsidP="00ED54E0">
      <w:bookmarkStart w:id="2" w:name="_Hlk23403613"/>
      <w:bookmarkStart w:id="3" w:name="_Hlk23403614"/>
      <w:r w:rsidRPr="00AD5B5F">
        <w:continuationSeparator/>
      </w:r>
      <w:bookmarkEnd w:id="2"/>
      <w:bookmarkEnd w:id="3"/>
    </w:p>
  </w:footnote>
  <w:footnote w:id="1">
    <w:p w14:paraId="66CD92F0" w14:textId="77777777" w:rsidR="00F95856" w:rsidRPr="00F95856" w:rsidRDefault="00AD5B5F">
      <w:pPr>
        <w:pStyle w:val="Textonotapie"/>
      </w:pPr>
      <w:r w:rsidRPr="00AD5B5F">
        <w:rPr>
          <w:rStyle w:val="Refdenotaalpie"/>
        </w:rPr>
        <w:footnoteRef/>
      </w:r>
      <w:r w:rsidRPr="00AD5B5F">
        <w:t xml:space="preserve"> </w:t>
      </w:r>
      <w:r w:rsidR="00117DBD" w:rsidRPr="00AD5B5F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AD5B5F">
        <w:rPr>
          <w:szCs w:val="16"/>
        </w:rPr>
        <w:t>pdf</w:t>
      </w:r>
      <w:proofErr w:type="spellEnd"/>
      <w:r w:rsidR="00117DBD" w:rsidRPr="00AD5B5F">
        <w:rPr>
          <w:szCs w:val="16"/>
        </w:rPr>
        <w:t xml:space="preserve"> u otra información que indique dónde se puede obtener el texto de la medida definitiva</w:t>
      </w:r>
      <w:r w:rsidR="001D319B" w:rsidRPr="00AD5B5F">
        <w:rPr>
          <w:szCs w:val="16"/>
        </w:rPr>
        <w:t>/</w:t>
      </w:r>
      <w:r w:rsidR="00A349D8" w:rsidRPr="00AD5B5F">
        <w:rPr>
          <w:szCs w:val="16"/>
        </w:rPr>
        <w:t xml:space="preserve">modificación </w:t>
      </w:r>
      <w:r w:rsidR="001D319B" w:rsidRPr="00AD5B5F">
        <w:rPr>
          <w:szCs w:val="16"/>
        </w:rPr>
        <w:t xml:space="preserve">de la medida </w:t>
      </w:r>
      <w:r w:rsidR="00117DBD" w:rsidRPr="00AD5B5F">
        <w:rPr>
          <w:szCs w:val="16"/>
        </w:rPr>
        <w:t>y/o los documentos interpretativos</w:t>
      </w:r>
      <w:r w:rsidRPr="00AD5B5F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21AD5" w14:textId="77777777" w:rsidR="00EF68C9" w:rsidRPr="00AD5B5F" w:rsidRDefault="00AD5B5F" w:rsidP="00EF68C9">
    <w:pPr>
      <w:pStyle w:val="Encabezado"/>
      <w:spacing w:after="240"/>
      <w:jc w:val="center"/>
    </w:pPr>
    <w:bookmarkStart w:id="5" w:name="_Hlk23403599"/>
    <w:bookmarkStart w:id="6" w:name="_Hlk23403600"/>
    <w:r w:rsidRPr="00AD5B5F">
      <w:t>JOB/TBT/344</w:t>
    </w:r>
  </w:p>
  <w:p w14:paraId="642C29A7" w14:textId="77777777" w:rsidR="00EF68C9" w:rsidRPr="00AD5B5F" w:rsidRDefault="00AD5B5F" w:rsidP="00EF68C9">
    <w:pPr>
      <w:pStyle w:val="Encabezado"/>
      <w:pBdr>
        <w:bottom w:val="single" w:sz="4" w:space="1" w:color="auto"/>
      </w:pBdr>
      <w:jc w:val="center"/>
    </w:pPr>
    <w:r w:rsidRPr="00AD5B5F">
      <w:t xml:space="preserve">- </w:t>
    </w:r>
    <w:r w:rsidRPr="00AD5B5F">
      <w:fldChar w:fldCharType="begin"/>
    </w:r>
    <w:r w:rsidRPr="00AD5B5F">
      <w:instrText xml:space="preserve"> PAGE  \* Arabic  \* MERGEFORMAT </w:instrText>
    </w:r>
    <w:r w:rsidRPr="00AD5B5F">
      <w:fldChar w:fldCharType="separate"/>
    </w:r>
    <w:r w:rsidRPr="00AD5B5F">
      <w:t>1</w:t>
    </w:r>
    <w:r w:rsidRPr="00AD5B5F">
      <w:fldChar w:fldCharType="end"/>
    </w:r>
    <w:r w:rsidRPr="00AD5B5F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61A1" w14:textId="77777777" w:rsidR="00583508" w:rsidRPr="00B16E63" w:rsidRDefault="00AD5B5F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7" w:name="spsSymbolHeader"/>
    <w:bookmarkStart w:id="8" w:name="_Hlk23403601"/>
    <w:bookmarkStart w:id="9" w:name="_Hlk23403602"/>
    <w:r w:rsidRPr="00B16E63">
      <w:rPr>
        <w:lang w:val="en-GB"/>
      </w:rPr>
      <w:t>G/TBT/N/ECU/496/Add.1</w:t>
    </w:r>
    <w:bookmarkEnd w:id="7"/>
  </w:p>
  <w:p w14:paraId="24615AFF" w14:textId="77777777" w:rsidR="00470C19" w:rsidRPr="00B16E63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45ECA5B4" w14:textId="77777777" w:rsidR="00EF68C9" w:rsidRPr="00AD5B5F" w:rsidRDefault="00AD5B5F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5B5F">
      <w:t xml:space="preserve">- </w:t>
    </w:r>
    <w:r w:rsidRPr="00AD5B5F">
      <w:fldChar w:fldCharType="begin"/>
    </w:r>
    <w:r w:rsidRPr="00AD5B5F">
      <w:instrText xml:space="preserve"> PAGE  \* Arabic  \* MERGEFORMAT </w:instrText>
    </w:r>
    <w:r w:rsidRPr="00AD5B5F">
      <w:fldChar w:fldCharType="separate"/>
    </w:r>
    <w:r w:rsidRPr="00AD5B5F">
      <w:t>1</w:t>
    </w:r>
    <w:r w:rsidRPr="00AD5B5F">
      <w:fldChar w:fldCharType="end"/>
    </w:r>
    <w:r w:rsidRPr="00AD5B5F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9F0323" w:rsidRPr="00AD5B5F" w14:paraId="031950CA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036EADA" w14:textId="77777777" w:rsidR="00EF68C9" w:rsidRPr="00AD5B5F" w:rsidRDefault="00EF68C9" w:rsidP="00EF68C9">
          <w:pPr>
            <w:rPr>
              <w:rFonts w:eastAsia="Verdana" w:cs="Verdana"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5DC64F1" w14:textId="77777777" w:rsidR="00EF68C9" w:rsidRPr="00AD5B5F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F0323" w:rsidRPr="00AD5B5F" w14:paraId="1E43E52A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D3D1212" w14:textId="77777777" w:rsidR="00EF68C9" w:rsidRPr="00AD5B5F" w:rsidRDefault="00AD5B5F" w:rsidP="00EF68C9">
          <w:pPr>
            <w:jc w:val="left"/>
            <w:rPr>
              <w:rFonts w:eastAsia="Verdana" w:cs="Verdana"/>
              <w:szCs w:val="18"/>
            </w:rPr>
          </w:pPr>
          <w:r w:rsidRPr="00AD5B5F">
            <w:rPr>
              <w:rFonts w:eastAsia="Verdana" w:cs="Verdana"/>
              <w:noProof/>
              <w:szCs w:val="18"/>
            </w:rPr>
            <w:drawing>
              <wp:inline distT="0" distB="0" distL="0" distR="0" wp14:anchorId="3430923A" wp14:editId="46668A1F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208253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AEB41B1" w14:textId="77777777" w:rsidR="00EF68C9" w:rsidRPr="00AD5B5F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F0323" w:rsidRPr="00EC3CEB" w14:paraId="408D0C6B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DBB4923" w14:textId="77777777" w:rsidR="00EF68C9" w:rsidRPr="00AD5B5F" w:rsidRDefault="00EF68C9" w:rsidP="00EF68C9">
          <w:pPr>
            <w:jc w:val="left"/>
            <w:rPr>
              <w:rFonts w:eastAsia="Verdana" w:cs="Verdana"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4F18522" w14:textId="77777777" w:rsidR="00D763A2" w:rsidRPr="00B16E63" w:rsidRDefault="00AD5B5F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16" w:name="bmkSymbols"/>
          <w:r w:rsidRPr="00B16E63">
            <w:rPr>
              <w:rFonts w:eastAsia="Calibri" w:cs="Times New Roman"/>
              <w:b/>
              <w:szCs w:val="16"/>
              <w:lang w:val="en-GB"/>
            </w:rPr>
            <w:t>G/TBT/N/ECU/496/Add.1</w:t>
          </w:r>
          <w:bookmarkEnd w:id="16"/>
        </w:p>
      </w:tc>
    </w:tr>
    <w:tr w:rsidR="009F0323" w:rsidRPr="00AD5B5F" w14:paraId="37E7CF7C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E223F02" w14:textId="77777777" w:rsidR="00EF68C9" w:rsidRPr="00B16E63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2D81D47" w14:textId="5526FD04" w:rsidR="00EF68C9" w:rsidRPr="00AD5B5F" w:rsidRDefault="00AD5B5F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27 de enero de 2025</w:t>
          </w:r>
        </w:p>
      </w:tc>
    </w:tr>
    <w:tr w:rsidR="009F0323" w:rsidRPr="00AD5B5F" w14:paraId="4A75CFD3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0FA5B5" w14:textId="19B9E052" w:rsidR="00EF68C9" w:rsidRPr="00AD5B5F" w:rsidRDefault="00AD5B5F" w:rsidP="00EF68C9">
          <w:pPr>
            <w:jc w:val="left"/>
            <w:rPr>
              <w:rFonts w:eastAsia="Verdana" w:cs="Verdana"/>
              <w:b/>
              <w:szCs w:val="18"/>
            </w:rPr>
          </w:pPr>
          <w:r w:rsidRPr="00AD5B5F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25-</w:t>
          </w:r>
          <w:r w:rsidR="00B16E63">
            <w:rPr>
              <w:rFonts w:eastAsia="Calibri" w:cs="Times New Roman"/>
              <w:color w:val="FF0000"/>
              <w:szCs w:val="16"/>
            </w:rPr>
            <w:t>0654</w:t>
          </w:r>
          <w:r w:rsidRPr="00AD5B5F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55038C" w14:textId="77777777" w:rsidR="00EF68C9" w:rsidRPr="00AD5B5F" w:rsidRDefault="00AD5B5F" w:rsidP="00EF68C9">
          <w:pPr>
            <w:jc w:val="right"/>
            <w:rPr>
              <w:rFonts w:eastAsia="Verdana" w:cs="Verdana"/>
              <w:szCs w:val="18"/>
            </w:rPr>
          </w:pPr>
          <w:r w:rsidRPr="00AD5B5F">
            <w:rPr>
              <w:rFonts w:eastAsia="Verdana" w:cs="Verdana"/>
              <w:szCs w:val="18"/>
            </w:rPr>
            <w:t xml:space="preserve">Página: </w:t>
          </w:r>
          <w:r w:rsidRPr="00AD5B5F">
            <w:rPr>
              <w:rFonts w:eastAsia="Verdana" w:cs="Verdana"/>
              <w:szCs w:val="18"/>
            </w:rPr>
            <w:fldChar w:fldCharType="begin"/>
          </w:r>
          <w:r w:rsidRPr="00AD5B5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D5B5F">
            <w:rPr>
              <w:rFonts w:eastAsia="Verdana" w:cs="Verdana"/>
              <w:szCs w:val="18"/>
            </w:rPr>
            <w:fldChar w:fldCharType="separate"/>
          </w:r>
          <w:r w:rsidRPr="00AD5B5F">
            <w:rPr>
              <w:rFonts w:eastAsia="Verdana" w:cs="Verdana"/>
              <w:szCs w:val="18"/>
            </w:rPr>
            <w:t>1</w:t>
          </w:r>
          <w:r w:rsidRPr="00AD5B5F">
            <w:rPr>
              <w:rFonts w:eastAsia="Verdana" w:cs="Verdana"/>
              <w:szCs w:val="18"/>
            </w:rPr>
            <w:fldChar w:fldCharType="end"/>
          </w:r>
          <w:r w:rsidRPr="00AD5B5F">
            <w:rPr>
              <w:rFonts w:eastAsia="Verdana" w:cs="Verdana"/>
              <w:szCs w:val="18"/>
            </w:rPr>
            <w:t>/</w:t>
          </w:r>
          <w:r w:rsidRPr="00AD5B5F">
            <w:rPr>
              <w:rFonts w:eastAsia="Verdana" w:cs="Verdana"/>
              <w:szCs w:val="18"/>
            </w:rPr>
            <w:fldChar w:fldCharType="begin"/>
          </w:r>
          <w:r w:rsidRPr="00AD5B5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D5B5F">
            <w:rPr>
              <w:rFonts w:eastAsia="Verdana" w:cs="Verdana"/>
              <w:szCs w:val="18"/>
            </w:rPr>
            <w:fldChar w:fldCharType="separate"/>
          </w:r>
          <w:r w:rsidRPr="00AD5B5F">
            <w:rPr>
              <w:rFonts w:eastAsia="Verdana" w:cs="Verdana"/>
              <w:szCs w:val="18"/>
            </w:rPr>
            <w:t>4</w:t>
          </w:r>
          <w:r w:rsidRPr="00AD5B5F">
            <w:rPr>
              <w:rFonts w:eastAsia="Verdana" w:cs="Verdana"/>
              <w:szCs w:val="18"/>
            </w:rPr>
            <w:fldChar w:fldCharType="end"/>
          </w:r>
        </w:p>
      </w:tc>
    </w:tr>
    <w:tr w:rsidR="009F0323" w:rsidRPr="00AD5B5F" w14:paraId="484322AB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B2B3CF" w14:textId="77777777" w:rsidR="00EF68C9" w:rsidRPr="00AD5B5F" w:rsidRDefault="00AD5B5F" w:rsidP="00EF68C9">
          <w:pPr>
            <w:jc w:val="left"/>
            <w:rPr>
              <w:rFonts w:eastAsia="Verdana" w:cs="Verdana"/>
              <w:szCs w:val="18"/>
            </w:rPr>
          </w:pPr>
          <w:r w:rsidRPr="00AD5B5F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6A8E416" w14:textId="77777777" w:rsidR="00EF68C9" w:rsidRPr="00AD5B5F" w:rsidRDefault="00AD5B5F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AD5B5F">
            <w:t xml:space="preserve">Original: </w:t>
          </w:r>
          <w:bookmarkStart w:id="19" w:name="bmkOriginalLanguage"/>
          <w:r w:rsidRPr="00AD5B5F">
            <w:t>español</w:t>
          </w:r>
          <w:bookmarkEnd w:id="19"/>
        </w:p>
      </w:tc>
    </w:tr>
    <w:bookmarkEnd w:id="14"/>
    <w:bookmarkEnd w:id="15"/>
  </w:tbl>
  <w:p w14:paraId="5295CB91" w14:textId="77777777" w:rsidR="00ED54E0" w:rsidRPr="00AD5B5F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71A2B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ED4C3D0" w:tentative="1">
      <w:start w:val="1"/>
      <w:numFmt w:val="lowerLetter"/>
      <w:lvlText w:val="%2."/>
      <w:lvlJc w:val="left"/>
      <w:pPr>
        <w:ind w:left="1080" w:hanging="360"/>
      </w:pPr>
    </w:lvl>
    <w:lvl w:ilvl="2" w:tplc="7B88A272" w:tentative="1">
      <w:start w:val="1"/>
      <w:numFmt w:val="lowerRoman"/>
      <w:lvlText w:val="%3."/>
      <w:lvlJc w:val="right"/>
      <w:pPr>
        <w:ind w:left="1800" w:hanging="180"/>
      </w:pPr>
    </w:lvl>
    <w:lvl w:ilvl="3" w:tplc="7248CA00" w:tentative="1">
      <w:start w:val="1"/>
      <w:numFmt w:val="decimal"/>
      <w:lvlText w:val="%4."/>
      <w:lvlJc w:val="left"/>
      <w:pPr>
        <w:ind w:left="2520" w:hanging="360"/>
      </w:pPr>
    </w:lvl>
    <w:lvl w:ilvl="4" w:tplc="D7B282D6" w:tentative="1">
      <w:start w:val="1"/>
      <w:numFmt w:val="lowerLetter"/>
      <w:lvlText w:val="%5."/>
      <w:lvlJc w:val="left"/>
      <w:pPr>
        <w:ind w:left="3240" w:hanging="360"/>
      </w:pPr>
    </w:lvl>
    <w:lvl w:ilvl="5" w:tplc="BCB8512E" w:tentative="1">
      <w:start w:val="1"/>
      <w:numFmt w:val="lowerRoman"/>
      <w:lvlText w:val="%6."/>
      <w:lvlJc w:val="right"/>
      <w:pPr>
        <w:ind w:left="3960" w:hanging="180"/>
      </w:pPr>
    </w:lvl>
    <w:lvl w:ilvl="6" w:tplc="BA3886F8" w:tentative="1">
      <w:start w:val="1"/>
      <w:numFmt w:val="decimal"/>
      <w:lvlText w:val="%7."/>
      <w:lvlJc w:val="left"/>
      <w:pPr>
        <w:ind w:left="4680" w:hanging="360"/>
      </w:pPr>
    </w:lvl>
    <w:lvl w:ilvl="7" w:tplc="4440DAA6" w:tentative="1">
      <w:start w:val="1"/>
      <w:numFmt w:val="lowerLetter"/>
      <w:lvlText w:val="%8."/>
      <w:lvlJc w:val="left"/>
      <w:pPr>
        <w:ind w:left="5400" w:hanging="360"/>
      </w:pPr>
    </w:lvl>
    <w:lvl w:ilvl="8" w:tplc="B70E46A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5206404">
    <w:abstractNumId w:val="9"/>
  </w:num>
  <w:num w:numId="2" w16cid:durableId="1690182470">
    <w:abstractNumId w:val="7"/>
  </w:num>
  <w:num w:numId="3" w16cid:durableId="116415054">
    <w:abstractNumId w:val="6"/>
  </w:num>
  <w:num w:numId="4" w16cid:durableId="1325281617">
    <w:abstractNumId w:val="5"/>
  </w:num>
  <w:num w:numId="5" w16cid:durableId="2057974147">
    <w:abstractNumId w:val="4"/>
  </w:num>
  <w:num w:numId="6" w16cid:durableId="1120608383">
    <w:abstractNumId w:val="12"/>
  </w:num>
  <w:num w:numId="7" w16cid:durableId="233206758">
    <w:abstractNumId w:val="11"/>
  </w:num>
  <w:num w:numId="8" w16cid:durableId="1921715073">
    <w:abstractNumId w:val="10"/>
  </w:num>
  <w:num w:numId="9" w16cid:durableId="112333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458288">
    <w:abstractNumId w:val="13"/>
  </w:num>
  <w:num w:numId="11" w16cid:durableId="1667898517">
    <w:abstractNumId w:val="8"/>
  </w:num>
  <w:num w:numId="12" w16cid:durableId="2074041811">
    <w:abstractNumId w:val="3"/>
  </w:num>
  <w:num w:numId="13" w16cid:durableId="330107579">
    <w:abstractNumId w:val="2"/>
  </w:num>
  <w:num w:numId="14" w16cid:durableId="132413219">
    <w:abstractNumId w:val="1"/>
  </w:num>
  <w:num w:numId="15" w16cid:durableId="630791194">
    <w:abstractNumId w:val="0"/>
  </w:num>
  <w:num w:numId="16" w16cid:durableId="447043765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E3B34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C4145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799"/>
    <w:rsid w:val="00642BF9"/>
    <w:rsid w:val="0064657D"/>
    <w:rsid w:val="00660121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A3774"/>
    <w:rsid w:val="007B3D3F"/>
    <w:rsid w:val="007B57C5"/>
    <w:rsid w:val="007E6507"/>
    <w:rsid w:val="007F2B8E"/>
    <w:rsid w:val="007F2C07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0323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D5B5F"/>
    <w:rsid w:val="00AE2AEE"/>
    <w:rsid w:val="00AE568A"/>
    <w:rsid w:val="00AF3FE5"/>
    <w:rsid w:val="00AF4C4E"/>
    <w:rsid w:val="00B00276"/>
    <w:rsid w:val="00B03883"/>
    <w:rsid w:val="00B16E6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3DF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3CEB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74A30"/>
  <w15:docId w15:val="{58F44748-FBED-4433-AD46-052E5FDB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duccion.gob.ec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yepez@produccion.gob.e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5/TBT/ECU/25_00957_00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1B6F4-8036-4D9B-A4C6-C69EF089C76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7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>Cristian E. Yépez Jaramillo</dc:creator>
  <dc:description>LDIMD - DTU</dc:description>
  <cp:lastModifiedBy>Eduardo Yepez</cp:lastModifiedBy>
  <cp:revision>2</cp:revision>
  <cp:lastPrinted>2019-10-31T07:40:00Z</cp:lastPrinted>
  <dcterms:created xsi:type="dcterms:W3CDTF">2025-01-27T13:31:00Z</dcterms:created>
  <dcterms:modified xsi:type="dcterms:W3CDTF">2025-01-27T13:31:00Z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